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546ED" w14:textId="35B4CB38" w:rsidR="00146DF3" w:rsidRDefault="00AB151F" w:rsidP="00D8555E">
      <w:pPr>
        <w:pStyle w:val="Title"/>
      </w:pPr>
      <w:r>
        <w:fldChar w:fldCharType="begin"/>
      </w:r>
      <w:r>
        <w:instrText xml:space="preserve"> DOCVARIABLE  FormTitle \* CHARFORMAT </w:instrText>
      </w:r>
      <w:r>
        <w:fldChar w:fldCharType="separate"/>
      </w:r>
      <w:r w:rsidR="001A660D">
        <w:t xml:space="preserve"> </w:t>
      </w:r>
      <w:r w:rsidR="00D86723">
        <w:t>TENDER LETTER</w:t>
      </w:r>
      <w:r>
        <w:fldChar w:fldCharType="end"/>
      </w:r>
    </w:p>
    <w:p w14:paraId="177EE770" w14:textId="77777777" w:rsidR="003959E7" w:rsidRDefault="003959E7" w:rsidP="003959E7">
      <w:pPr>
        <w:pStyle w:val="t"/>
        <w:widowControl w:val="0"/>
        <w:rPr>
          <w:rFonts w:cs="Arial"/>
        </w:rPr>
      </w:pPr>
    </w:p>
    <w:p w14:paraId="7A817865" w14:textId="07D3647D" w:rsidR="003959E7" w:rsidRPr="003959E7" w:rsidRDefault="003959E7" w:rsidP="00201A4E">
      <w:pPr>
        <w:pStyle w:val="BodyText"/>
        <w:ind w:left="0"/>
      </w:pPr>
      <w:r w:rsidRPr="003959E7">
        <w:t>In response to the R</w:t>
      </w:r>
      <w:bookmarkStart w:id="0" w:name="_GoBack"/>
      <w:bookmarkEnd w:id="0"/>
      <w:r w:rsidRPr="003959E7">
        <w:t xml:space="preserve">equest for Proposal (RFP) </w:t>
      </w:r>
      <w:r w:rsidRPr="00B12159">
        <w:t xml:space="preserve">dated </w:t>
      </w:r>
      <w:r w:rsidRPr="00B12159">
        <w:rPr>
          <w:b/>
          <w:bCs/>
          <w:highlight w:val="yellow"/>
        </w:rPr>
        <w:t>[</w:t>
      </w:r>
      <w:r w:rsidR="00D86723" w:rsidRPr="00B12159">
        <w:rPr>
          <w:b/>
          <w:bCs/>
          <w:highlight w:val="yellow"/>
        </w:rPr>
        <w:t>INSET DATE]</w:t>
      </w:r>
      <w:r w:rsidRPr="00B12159">
        <w:t xml:space="preserve"> and </w:t>
      </w:r>
      <w:r w:rsidRPr="003959E7">
        <w:t>in accordance with the accompanying "INSTRUCTIONS</w:t>
      </w:r>
      <w:r w:rsidR="00636924">
        <w:t xml:space="preserve"> </w:t>
      </w:r>
      <w:r w:rsidRPr="003959E7">
        <w:t xml:space="preserve">TO </w:t>
      </w:r>
      <w:r w:rsidR="00D86723">
        <w:t>TENDERERS</w:t>
      </w:r>
      <w:r w:rsidRPr="003959E7">
        <w:t>", the undersigned hereby proposes to furnish all plant, labor, technical and professional services, supervision, materials and equipment</w:t>
      </w:r>
      <w:r w:rsidR="0045741D">
        <w:t xml:space="preserve"> (as applicable per the Scope of Work/Services)</w:t>
      </w:r>
      <w:r w:rsidRPr="003959E7">
        <w:t xml:space="preserve"> (other than materials and equipment specified as furnished by others) and to perform all opera</w:t>
      </w:r>
      <w:r w:rsidR="00636924">
        <w:t>tions necessary and required for</w:t>
      </w:r>
      <w:r w:rsidRPr="003959E7">
        <w:t xml:space="preserve"> </w:t>
      </w:r>
      <w:r w:rsidR="00D86723" w:rsidRPr="00B12159">
        <w:rPr>
          <w:b/>
          <w:bCs/>
          <w:highlight w:val="yellow"/>
        </w:rPr>
        <w:t>[INSERT TITLE OF RFP]</w:t>
      </w:r>
      <w:r w:rsidRPr="00B12159">
        <w:rPr>
          <w:b/>
          <w:bCs/>
          <w:highlight w:val="yellow"/>
        </w:rPr>
        <w:t>,</w:t>
      </w:r>
      <w:r w:rsidRPr="00B12159">
        <w:t xml:space="preserve"> </w:t>
      </w:r>
      <w:r w:rsidRPr="003959E7">
        <w:t>in accordance with provisions of the Request for Proposal Documents and any addenda thereto, and at the prices stated opposite the respective items set forth in the Schedule of Quantities and Prices</w:t>
      </w:r>
      <w:r w:rsidR="00D86723">
        <w:t xml:space="preserve"> in </w:t>
      </w:r>
      <w:r w:rsidR="00201A4E" w:rsidRPr="00201A4E">
        <w:t xml:space="preserve">Financial Terms Template </w:t>
      </w:r>
      <w:r w:rsidRPr="003959E7">
        <w:t>attached hereto.</w:t>
      </w:r>
    </w:p>
    <w:p w14:paraId="53F4AA2F" w14:textId="77777777" w:rsidR="003959E7" w:rsidRPr="003959E7" w:rsidRDefault="003959E7" w:rsidP="003959E7">
      <w:pPr>
        <w:pStyle w:val="BodyText"/>
        <w:ind w:left="0"/>
      </w:pPr>
    </w:p>
    <w:p w14:paraId="6C31B1B3" w14:textId="77777777" w:rsidR="003959E7" w:rsidRPr="003959E7" w:rsidRDefault="003959E7" w:rsidP="00BB4AE3">
      <w:pPr>
        <w:pStyle w:val="BodyText"/>
        <w:ind w:left="0"/>
      </w:pPr>
      <w:r w:rsidRPr="003959E7">
        <w:t xml:space="preserve">The undersigned agrees that this </w:t>
      </w:r>
      <w:r w:rsidR="00D86723">
        <w:t xml:space="preserve">Tender </w:t>
      </w:r>
      <w:r w:rsidRPr="003959E7">
        <w:t xml:space="preserve">constitutes a firm offer to </w:t>
      </w:r>
      <w:r w:rsidR="00D86723" w:rsidRPr="00B12159">
        <w:rPr>
          <w:b/>
          <w:bCs/>
          <w:highlight w:val="yellow"/>
        </w:rPr>
        <w:t>[INSERT NAME ENTITY]</w:t>
      </w:r>
      <w:r w:rsidRPr="00B12159">
        <w:t xml:space="preserve"> </w:t>
      </w:r>
      <w:r w:rsidRPr="003959E7">
        <w:t xml:space="preserve">which cannot be withdrawn for </w:t>
      </w:r>
      <w:r w:rsidR="00BB4AE3" w:rsidRPr="00B12159">
        <w:rPr>
          <w:b/>
          <w:bCs/>
          <w:highlight w:val="yellow"/>
        </w:rPr>
        <w:t>[INSERT TENDER VALIDITY PERIOD]</w:t>
      </w:r>
      <w:r w:rsidR="00BB4AE3" w:rsidRPr="00B12159">
        <w:t xml:space="preserve"> </w:t>
      </w:r>
      <w:r w:rsidRPr="003959E7">
        <w:t xml:space="preserve">calendar days from and after the due date or until a </w:t>
      </w:r>
      <w:r w:rsidR="00BB4AE3">
        <w:t xml:space="preserve">Contract </w:t>
      </w:r>
      <w:r w:rsidRPr="003959E7">
        <w:t>for the Work</w:t>
      </w:r>
      <w:r w:rsidR="00BB4AE3">
        <w:t xml:space="preserve">/Services </w:t>
      </w:r>
      <w:r w:rsidRPr="003959E7">
        <w:t xml:space="preserve">is executed by the undersigned and </w:t>
      </w:r>
      <w:r w:rsidR="00BB4AE3" w:rsidRPr="00B12159">
        <w:rPr>
          <w:b/>
          <w:bCs/>
          <w:highlight w:val="yellow"/>
        </w:rPr>
        <w:t>[INSERT NAME OF ENTITY]</w:t>
      </w:r>
      <w:r w:rsidR="00BB4AE3">
        <w:t>,</w:t>
      </w:r>
      <w:r w:rsidRPr="003959E7">
        <w:t xml:space="preserve"> whichever is earlier.</w:t>
      </w:r>
    </w:p>
    <w:p w14:paraId="497B1E0E" w14:textId="77777777" w:rsidR="003959E7" w:rsidRPr="003959E7" w:rsidRDefault="003959E7" w:rsidP="003959E7">
      <w:pPr>
        <w:pStyle w:val="BodyText"/>
        <w:ind w:left="0"/>
      </w:pPr>
    </w:p>
    <w:p w14:paraId="133CED02" w14:textId="77777777" w:rsidR="003959E7" w:rsidRPr="003959E7" w:rsidRDefault="003959E7" w:rsidP="00BB4AE3">
      <w:pPr>
        <w:pStyle w:val="BodyText"/>
        <w:ind w:left="0"/>
      </w:pPr>
      <w:r w:rsidRPr="003959E7">
        <w:t xml:space="preserve">The undersigned certifies that it has examined and is fully familiar with all of the provisions of the Request for Proposal Documents and any addenda thereto; that it has carefully checked all of the words and figures shown in its Schedule of Quantities and Prices; that it has carefully reviewed the accuracy of all statements in this </w:t>
      </w:r>
      <w:r w:rsidR="00BB4AE3">
        <w:t xml:space="preserve">Tender </w:t>
      </w:r>
      <w:r w:rsidRPr="003959E7">
        <w:t>and attachments hereto; and that it has by careful examination of the Request for Proposal Documents and any addenda thereto and by examination of the actual site conditions</w:t>
      </w:r>
      <w:r w:rsidR="00BB4AE3">
        <w:t xml:space="preserve"> (</w:t>
      </w:r>
      <w:r w:rsidR="00BB4AE3" w:rsidRPr="00B12159">
        <w:t>if applicable)</w:t>
      </w:r>
      <w:r w:rsidRPr="00B12159">
        <w:t xml:space="preserve">, </w:t>
      </w:r>
      <w:r w:rsidRPr="003959E7">
        <w:t xml:space="preserve">satisfied itself as to the nature and location of all work, the general and local conditions to be encountered in the performance of any work, the requirements of the </w:t>
      </w:r>
      <w:r w:rsidR="00BB4AE3">
        <w:t xml:space="preserve">Contract </w:t>
      </w:r>
      <w:r w:rsidRPr="003959E7">
        <w:t>and all other matters which can in any way affect the Work</w:t>
      </w:r>
      <w:r w:rsidR="00BB4AE3">
        <w:t>/Services</w:t>
      </w:r>
      <w:r w:rsidRPr="003959E7">
        <w:t xml:space="preserve"> or the cost thereof.  The undersigned hereby agrees </w:t>
      </w:r>
      <w:r w:rsidR="00BB4AE3" w:rsidRPr="00B12159">
        <w:rPr>
          <w:b/>
          <w:bCs/>
          <w:highlight w:val="yellow"/>
        </w:rPr>
        <w:t>[INSERT NAME OF ENTITY]</w:t>
      </w:r>
      <w:r w:rsidR="00BB4AE3" w:rsidRPr="00B12159">
        <w:t xml:space="preserve"> </w:t>
      </w:r>
      <w:r w:rsidRPr="003959E7">
        <w:t xml:space="preserve">shall not be responsible for any errors or omissions on the part of the undersigned in preparing this </w:t>
      </w:r>
      <w:r w:rsidR="00BB4AE3">
        <w:t>Tender</w:t>
      </w:r>
      <w:r w:rsidRPr="003959E7">
        <w:t>.</w:t>
      </w:r>
    </w:p>
    <w:p w14:paraId="235D2B1D" w14:textId="77777777" w:rsidR="003959E7" w:rsidRPr="003959E7" w:rsidRDefault="003959E7" w:rsidP="003959E7">
      <w:pPr>
        <w:pStyle w:val="BodyText"/>
        <w:ind w:left="0"/>
      </w:pPr>
    </w:p>
    <w:p w14:paraId="484BB2A7" w14:textId="0F19B229" w:rsidR="003959E7" w:rsidRPr="003959E7" w:rsidRDefault="003959E7" w:rsidP="00201A4E">
      <w:pPr>
        <w:pStyle w:val="BodyText"/>
        <w:ind w:left="0"/>
      </w:pPr>
      <w:r w:rsidRPr="003959E7">
        <w:t xml:space="preserve">If awarded a </w:t>
      </w:r>
      <w:r w:rsidR="00BB4AE3">
        <w:t>Contract</w:t>
      </w:r>
      <w:r w:rsidRPr="003959E7">
        <w:t xml:space="preserve">, the undersigned agrees to execute the </w:t>
      </w:r>
      <w:r w:rsidR="00BB4AE3">
        <w:t>Contract</w:t>
      </w:r>
      <w:r w:rsidRPr="003959E7">
        <w:t xml:space="preserve"> and deliver it </w:t>
      </w:r>
      <w:r w:rsidR="00BB4AE3" w:rsidRPr="003959E7">
        <w:t xml:space="preserve">to </w:t>
      </w:r>
      <w:r w:rsidR="00BB4AE3" w:rsidRPr="00B12159">
        <w:rPr>
          <w:b/>
          <w:bCs/>
          <w:highlight w:val="yellow"/>
        </w:rPr>
        <w:t>[INSERT NAME OF ENTITY]</w:t>
      </w:r>
      <w:r w:rsidR="00BB4AE3" w:rsidRPr="00B12159">
        <w:rPr>
          <w:b/>
          <w:bCs/>
        </w:rPr>
        <w:t xml:space="preserve"> </w:t>
      </w:r>
      <w:r w:rsidRPr="003959E7">
        <w:t xml:space="preserve">within </w:t>
      </w:r>
      <w:r w:rsidR="00BB4AE3" w:rsidRPr="00B12159">
        <w:rPr>
          <w:b/>
          <w:bCs/>
          <w:highlight w:val="yellow"/>
        </w:rPr>
        <w:t>[INSERT SPECIFIED PERIOD]</w:t>
      </w:r>
      <w:r w:rsidR="00BB4AE3" w:rsidRPr="00B12159">
        <w:t xml:space="preserve"> </w:t>
      </w:r>
      <w:r w:rsidRPr="003959E7">
        <w:t xml:space="preserve">calendar days after </w:t>
      </w:r>
      <w:r w:rsidR="00BB4AE3">
        <w:t xml:space="preserve">Contract </w:t>
      </w:r>
      <w:r w:rsidRPr="003959E7">
        <w:t xml:space="preserve">award with the certificates of insurance and Performance and Payment Securities as required.  Attached hereto and by this reference incorporated herein and made a part of this </w:t>
      </w:r>
      <w:r w:rsidR="00BB4AE3">
        <w:t xml:space="preserve">Tender </w:t>
      </w:r>
      <w:r w:rsidRPr="003959E7">
        <w:t xml:space="preserve">are the </w:t>
      </w:r>
      <w:r w:rsidR="00A96DD4">
        <w:t xml:space="preserve">Tender </w:t>
      </w:r>
      <w:r w:rsidRPr="003959E7">
        <w:t xml:space="preserve">Data required by the </w:t>
      </w:r>
      <w:r w:rsidR="00201A4E" w:rsidRPr="00FC3204">
        <w:t>Financial Terms Template</w:t>
      </w:r>
      <w:r w:rsidR="00A96DD4">
        <w:t xml:space="preserve">, </w:t>
      </w:r>
      <w:r w:rsidRPr="003959E7">
        <w:t>Table of Contents.</w:t>
      </w:r>
    </w:p>
    <w:p w14:paraId="1B119693" w14:textId="616607FB" w:rsidR="003959E7" w:rsidRDefault="003959E7" w:rsidP="00201A4E">
      <w:pPr>
        <w:pStyle w:val="BodyText"/>
        <w:ind w:left="0"/>
      </w:pPr>
      <w:r w:rsidRPr="003959E7">
        <w:t xml:space="preserve">The undersigned hereby acknowledges that any </w:t>
      </w:r>
      <w:r w:rsidR="00A96DD4">
        <w:t xml:space="preserve">Contract </w:t>
      </w:r>
      <w:r w:rsidRPr="003959E7">
        <w:t xml:space="preserve">resulting from this </w:t>
      </w:r>
      <w:r w:rsidR="00A96DD4">
        <w:t xml:space="preserve">Tender </w:t>
      </w:r>
      <w:r w:rsidRPr="003959E7">
        <w:t xml:space="preserve">will represent the entire agreement and that any exceptions taken in this </w:t>
      </w:r>
      <w:r w:rsidR="00A96DD4">
        <w:t>Tender</w:t>
      </w:r>
      <w:r w:rsidRPr="003959E7">
        <w:t xml:space="preserve">, if not expressly included in the </w:t>
      </w:r>
      <w:r w:rsidR="00A96DD4">
        <w:t>C</w:t>
      </w:r>
      <w:r w:rsidRPr="003959E7">
        <w:t xml:space="preserve">ontract, will be considered resolved and void and that all exceptions have been listed on the attached </w:t>
      </w:r>
      <w:r w:rsidR="00201A4E" w:rsidRPr="00FC3204">
        <w:t>Financial Terms Template</w:t>
      </w:r>
      <w:r w:rsidR="00201A4E">
        <w:t xml:space="preserve"> </w:t>
      </w:r>
      <w:r w:rsidRPr="003959E7">
        <w:t>Form titled "EXCEPTIONS AND DEVIATIONS".</w:t>
      </w:r>
    </w:p>
    <w:p w14:paraId="0CCA3A15" w14:textId="77777777" w:rsidR="00E07B28" w:rsidRPr="003959E7" w:rsidRDefault="00E07B28" w:rsidP="003959E7">
      <w:pPr>
        <w:pStyle w:val="BodyText"/>
        <w:ind w:left="0"/>
      </w:pPr>
    </w:p>
    <w:p w14:paraId="4522DF57" w14:textId="77777777" w:rsidR="003959E7" w:rsidRDefault="003959E7" w:rsidP="003959E7">
      <w:pPr>
        <w:pStyle w:val="BodyText"/>
        <w:ind w:left="0"/>
      </w:pPr>
      <w:r w:rsidRPr="00A504A4">
        <w:t>The undersigned also acknowledges receipt, understanding and full consideration of the following addenda to the Request for Proposal Documents:</w:t>
      </w:r>
    </w:p>
    <w:p w14:paraId="65DEF0C8" w14:textId="77777777" w:rsidR="00E07B28" w:rsidRPr="00A504A4" w:rsidRDefault="00E07B28" w:rsidP="003959E7">
      <w:pPr>
        <w:pStyle w:val="BodyText"/>
        <w:ind w:left="0"/>
      </w:pPr>
    </w:p>
    <w:p w14:paraId="34C8233D" w14:textId="77777777" w:rsidR="003959E7" w:rsidRPr="00A504A4" w:rsidRDefault="003959E7" w:rsidP="003959E7">
      <w:pPr>
        <w:widowControl w:val="0"/>
        <w:tabs>
          <w:tab w:val="left" w:pos="-720"/>
        </w:tabs>
        <w:suppressAutoHyphens/>
        <w:jc w:val="both"/>
        <w:rPr>
          <w:spacing w:val="-2"/>
        </w:rPr>
      </w:pPr>
      <w:r w:rsidRPr="00A504A4">
        <w:rPr>
          <w:spacing w:val="-2"/>
        </w:rPr>
        <w:lastRenderedPageBreak/>
        <w:t>Addenda Nos.______________</w:t>
      </w:r>
    </w:p>
    <w:p w14:paraId="7CFCBB4A" w14:textId="77777777" w:rsidR="003959E7" w:rsidRDefault="003959E7" w:rsidP="003959E7">
      <w:pPr>
        <w:widowControl w:val="0"/>
        <w:tabs>
          <w:tab w:val="left" w:pos="-720"/>
        </w:tabs>
        <w:suppressAutoHyphens/>
        <w:jc w:val="both"/>
        <w:rPr>
          <w:spacing w:val="-2"/>
        </w:rPr>
      </w:pPr>
    </w:p>
    <w:p w14:paraId="06AA07D0" w14:textId="77777777" w:rsidR="003959E7" w:rsidRPr="00A504A4" w:rsidRDefault="003959E7" w:rsidP="003959E7">
      <w:pPr>
        <w:widowControl w:val="0"/>
        <w:tabs>
          <w:tab w:val="left" w:pos="-720"/>
        </w:tabs>
        <w:suppressAutoHyphens/>
        <w:jc w:val="both"/>
        <w:rPr>
          <w:spacing w:val="-2"/>
        </w:rPr>
      </w:pPr>
    </w:p>
    <w:p w14:paraId="43FA68D7" w14:textId="77777777" w:rsidR="003959E7" w:rsidRPr="00A504A4" w:rsidRDefault="003959E7" w:rsidP="004E587D">
      <w:pPr>
        <w:widowControl w:val="0"/>
        <w:tabs>
          <w:tab w:val="right" w:pos="6480"/>
        </w:tabs>
        <w:suppressAutoHyphens/>
        <w:jc w:val="both"/>
        <w:rPr>
          <w:spacing w:val="-2"/>
        </w:rPr>
      </w:pPr>
      <w:r w:rsidRPr="00A504A4">
        <w:rPr>
          <w:spacing w:val="-2"/>
        </w:rPr>
        <w:tab/>
      </w:r>
      <w:r w:rsidR="004E587D">
        <w:rPr>
          <w:spacing w:val="-2"/>
        </w:rPr>
        <w:t>TENDERER</w:t>
      </w:r>
    </w:p>
    <w:p w14:paraId="7894D55F" w14:textId="77777777" w:rsidR="003959E7" w:rsidRPr="00A504A4" w:rsidRDefault="003959E7" w:rsidP="003959E7">
      <w:pPr>
        <w:widowControl w:val="0"/>
        <w:tabs>
          <w:tab w:val="left" w:pos="6480"/>
          <w:tab w:val="right" w:leader="underscore" w:pos="9360"/>
        </w:tabs>
        <w:suppressAutoHyphens/>
        <w:jc w:val="both"/>
        <w:rPr>
          <w:spacing w:val="-2"/>
        </w:rPr>
      </w:pPr>
      <w:r w:rsidRPr="00A504A4">
        <w:rPr>
          <w:spacing w:val="-2"/>
        </w:rPr>
        <w:tab/>
      </w:r>
      <w:r w:rsidRPr="00A504A4">
        <w:rPr>
          <w:spacing w:val="-2"/>
        </w:rPr>
        <w:tab/>
      </w:r>
    </w:p>
    <w:p w14:paraId="00CA927B" w14:textId="77777777" w:rsidR="003959E7" w:rsidRDefault="003959E7" w:rsidP="003959E7">
      <w:pPr>
        <w:widowControl w:val="0"/>
        <w:tabs>
          <w:tab w:val="right" w:pos="6480"/>
          <w:tab w:val="right" w:leader="underscore" w:pos="9360"/>
        </w:tabs>
        <w:suppressAutoHyphens/>
        <w:jc w:val="both"/>
        <w:rPr>
          <w:spacing w:val="-2"/>
        </w:rPr>
      </w:pPr>
    </w:p>
    <w:p w14:paraId="76621AA0" w14:textId="77777777" w:rsidR="003959E7" w:rsidRPr="00A504A4" w:rsidRDefault="003959E7" w:rsidP="003959E7">
      <w:pPr>
        <w:widowControl w:val="0"/>
        <w:tabs>
          <w:tab w:val="right" w:pos="6480"/>
          <w:tab w:val="right" w:leader="underscore" w:pos="9360"/>
        </w:tabs>
        <w:suppressAutoHyphens/>
        <w:jc w:val="both"/>
        <w:rPr>
          <w:spacing w:val="-2"/>
        </w:rPr>
      </w:pPr>
      <w:r w:rsidRPr="00A504A4">
        <w:rPr>
          <w:spacing w:val="-2"/>
        </w:rPr>
        <w:tab/>
        <w:t>Signed by:</w:t>
      </w:r>
      <w:r w:rsidRPr="00A504A4">
        <w:rPr>
          <w:spacing w:val="-2"/>
        </w:rPr>
        <w:tab/>
      </w:r>
    </w:p>
    <w:p w14:paraId="2CA450D5" w14:textId="77777777" w:rsidR="003959E7" w:rsidRDefault="003959E7" w:rsidP="003959E7">
      <w:pPr>
        <w:widowControl w:val="0"/>
        <w:tabs>
          <w:tab w:val="left" w:pos="6480"/>
          <w:tab w:val="right" w:leader="underscore" w:pos="9360"/>
        </w:tabs>
        <w:suppressAutoHyphens/>
        <w:jc w:val="both"/>
        <w:rPr>
          <w:spacing w:val="-2"/>
        </w:rPr>
      </w:pPr>
    </w:p>
    <w:p w14:paraId="36BDBF31" w14:textId="77777777" w:rsidR="003959E7" w:rsidRPr="00A504A4" w:rsidRDefault="003959E7" w:rsidP="003959E7">
      <w:pPr>
        <w:widowControl w:val="0"/>
        <w:tabs>
          <w:tab w:val="left" w:pos="6480"/>
          <w:tab w:val="right" w:leader="underscore" w:pos="9360"/>
        </w:tabs>
        <w:suppressAutoHyphens/>
        <w:jc w:val="both"/>
        <w:rPr>
          <w:spacing w:val="-2"/>
        </w:rPr>
      </w:pPr>
      <w:r w:rsidRPr="00A504A4">
        <w:rPr>
          <w:spacing w:val="-2"/>
        </w:rPr>
        <w:tab/>
      </w:r>
      <w:r w:rsidRPr="00A504A4">
        <w:rPr>
          <w:spacing w:val="-2"/>
        </w:rPr>
        <w:tab/>
      </w:r>
    </w:p>
    <w:p w14:paraId="285C7D0A" w14:textId="77777777" w:rsidR="003959E7" w:rsidRPr="00A504A4" w:rsidRDefault="003959E7" w:rsidP="003959E7">
      <w:pPr>
        <w:widowControl w:val="0"/>
        <w:tabs>
          <w:tab w:val="center" w:pos="7920"/>
          <w:tab w:val="right" w:leader="underscore" w:pos="9360"/>
        </w:tabs>
        <w:suppressAutoHyphens/>
        <w:jc w:val="both"/>
        <w:rPr>
          <w:spacing w:val="-2"/>
        </w:rPr>
      </w:pPr>
      <w:r w:rsidRPr="00A504A4">
        <w:rPr>
          <w:b/>
          <w:spacing w:val="-2"/>
        </w:rPr>
        <w:tab/>
      </w:r>
      <w:r w:rsidRPr="00B12159">
        <w:rPr>
          <w:b/>
          <w:spacing w:val="-2"/>
          <w:highlight w:val="yellow"/>
        </w:rPr>
        <w:t>[Type or print name]</w:t>
      </w:r>
    </w:p>
    <w:p w14:paraId="7F35B1FC" w14:textId="77777777" w:rsidR="003959E7" w:rsidRDefault="003959E7" w:rsidP="003959E7">
      <w:pPr>
        <w:widowControl w:val="0"/>
        <w:tabs>
          <w:tab w:val="left" w:pos="6480"/>
          <w:tab w:val="right" w:leader="underscore" w:pos="9360"/>
        </w:tabs>
        <w:suppressAutoHyphens/>
        <w:jc w:val="both"/>
        <w:rPr>
          <w:spacing w:val="-2"/>
        </w:rPr>
      </w:pPr>
    </w:p>
    <w:p w14:paraId="49FA0A15" w14:textId="77777777" w:rsidR="003959E7" w:rsidRPr="00A504A4" w:rsidRDefault="003959E7" w:rsidP="003959E7">
      <w:pPr>
        <w:widowControl w:val="0"/>
        <w:tabs>
          <w:tab w:val="left" w:pos="6480"/>
          <w:tab w:val="right" w:leader="underscore" w:pos="9360"/>
        </w:tabs>
        <w:suppressAutoHyphens/>
        <w:jc w:val="both"/>
        <w:rPr>
          <w:spacing w:val="-2"/>
        </w:rPr>
      </w:pPr>
      <w:r w:rsidRPr="00A504A4">
        <w:rPr>
          <w:spacing w:val="-2"/>
        </w:rPr>
        <w:tab/>
      </w:r>
      <w:r w:rsidRPr="00A504A4">
        <w:rPr>
          <w:spacing w:val="-2"/>
        </w:rPr>
        <w:tab/>
      </w:r>
    </w:p>
    <w:p w14:paraId="18619316" w14:textId="77777777" w:rsidR="003959E7" w:rsidRDefault="003959E7" w:rsidP="003959E7">
      <w:pPr>
        <w:widowControl w:val="0"/>
        <w:tabs>
          <w:tab w:val="left" w:pos="6480"/>
          <w:tab w:val="right" w:leader="underscore" w:pos="9360"/>
        </w:tabs>
        <w:suppressAutoHyphens/>
        <w:jc w:val="both"/>
        <w:rPr>
          <w:spacing w:val="-2"/>
        </w:rPr>
      </w:pPr>
    </w:p>
    <w:p w14:paraId="72546318" w14:textId="77777777" w:rsidR="003959E7" w:rsidRPr="00A504A4" w:rsidRDefault="003959E7" w:rsidP="003959E7">
      <w:pPr>
        <w:widowControl w:val="0"/>
        <w:tabs>
          <w:tab w:val="left" w:pos="6480"/>
          <w:tab w:val="right" w:leader="underscore" w:pos="9360"/>
        </w:tabs>
        <w:suppressAutoHyphens/>
        <w:jc w:val="both"/>
        <w:rPr>
          <w:spacing w:val="-2"/>
        </w:rPr>
      </w:pPr>
      <w:r w:rsidRPr="00A504A4">
        <w:rPr>
          <w:spacing w:val="-2"/>
        </w:rPr>
        <w:tab/>
      </w:r>
      <w:r w:rsidRPr="00A504A4">
        <w:rPr>
          <w:spacing w:val="-2"/>
        </w:rPr>
        <w:tab/>
      </w:r>
    </w:p>
    <w:p w14:paraId="2A6A8116" w14:textId="77777777" w:rsidR="003959E7" w:rsidRPr="00A504A4" w:rsidRDefault="003959E7" w:rsidP="003959E7">
      <w:pPr>
        <w:widowControl w:val="0"/>
        <w:tabs>
          <w:tab w:val="center" w:pos="7920"/>
          <w:tab w:val="right" w:leader="underscore" w:pos="9360"/>
        </w:tabs>
        <w:suppressAutoHyphens/>
        <w:jc w:val="both"/>
        <w:rPr>
          <w:spacing w:val="-2"/>
        </w:rPr>
      </w:pPr>
      <w:r w:rsidRPr="00A504A4">
        <w:rPr>
          <w:b/>
          <w:spacing w:val="-2"/>
        </w:rPr>
        <w:tab/>
      </w:r>
      <w:r w:rsidRPr="00B12159">
        <w:rPr>
          <w:b/>
          <w:spacing w:val="-2"/>
          <w:highlight w:val="yellow"/>
        </w:rPr>
        <w:t>[Title]</w:t>
      </w:r>
    </w:p>
    <w:p w14:paraId="52E6FC16" w14:textId="77777777" w:rsidR="003959E7" w:rsidRDefault="003959E7" w:rsidP="003959E7">
      <w:pPr>
        <w:widowControl w:val="0"/>
        <w:tabs>
          <w:tab w:val="right" w:pos="6480"/>
          <w:tab w:val="right" w:leader="underscore" w:pos="9360"/>
        </w:tabs>
        <w:suppressAutoHyphens/>
        <w:jc w:val="both"/>
        <w:rPr>
          <w:spacing w:val="-2"/>
        </w:rPr>
      </w:pPr>
    </w:p>
    <w:p w14:paraId="0261C2B2" w14:textId="77777777" w:rsidR="003959E7" w:rsidRPr="00A504A4" w:rsidRDefault="003959E7" w:rsidP="004E587D">
      <w:pPr>
        <w:widowControl w:val="0"/>
        <w:tabs>
          <w:tab w:val="right" w:pos="6480"/>
          <w:tab w:val="right" w:leader="underscore" w:pos="9360"/>
        </w:tabs>
        <w:suppressAutoHyphens/>
        <w:jc w:val="both"/>
        <w:rPr>
          <w:spacing w:val="-2"/>
        </w:rPr>
      </w:pPr>
      <w:r w:rsidRPr="00A504A4">
        <w:rPr>
          <w:spacing w:val="-2"/>
        </w:rPr>
        <w:tab/>
      </w:r>
      <w:r w:rsidR="004E587D">
        <w:rPr>
          <w:spacing w:val="-2"/>
        </w:rPr>
        <w:t>Tenderer</w:t>
      </w:r>
      <w:r w:rsidRPr="00A504A4">
        <w:rPr>
          <w:spacing w:val="-2"/>
        </w:rPr>
        <w:t>'s Business Address:</w:t>
      </w:r>
      <w:r w:rsidRPr="00A504A4">
        <w:rPr>
          <w:spacing w:val="-2"/>
        </w:rPr>
        <w:tab/>
      </w:r>
    </w:p>
    <w:p w14:paraId="7B76CCF3" w14:textId="77777777" w:rsidR="003959E7" w:rsidRDefault="003959E7" w:rsidP="003959E7">
      <w:pPr>
        <w:widowControl w:val="0"/>
        <w:tabs>
          <w:tab w:val="left" w:pos="6480"/>
          <w:tab w:val="right" w:leader="underscore" w:pos="9360"/>
        </w:tabs>
        <w:suppressAutoHyphens/>
        <w:jc w:val="both"/>
        <w:rPr>
          <w:spacing w:val="-2"/>
        </w:rPr>
      </w:pPr>
    </w:p>
    <w:p w14:paraId="17A17F84" w14:textId="77777777" w:rsidR="003959E7" w:rsidRPr="00A504A4" w:rsidRDefault="003959E7" w:rsidP="003959E7">
      <w:pPr>
        <w:widowControl w:val="0"/>
        <w:tabs>
          <w:tab w:val="left" w:pos="6480"/>
          <w:tab w:val="right" w:leader="underscore" w:pos="9360"/>
        </w:tabs>
        <w:suppressAutoHyphens/>
        <w:jc w:val="both"/>
        <w:rPr>
          <w:spacing w:val="-2"/>
        </w:rPr>
      </w:pPr>
      <w:r w:rsidRPr="00A504A4">
        <w:rPr>
          <w:spacing w:val="-2"/>
        </w:rPr>
        <w:tab/>
      </w:r>
      <w:r w:rsidRPr="00A504A4">
        <w:rPr>
          <w:spacing w:val="-2"/>
        </w:rPr>
        <w:tab/>
      </w:r>
    </w:p>
    <w:p w14:paraId="29A5B176" w14:textId="77777777" w:rsidR="003959E7" w:rsidRDefault="003959E7" w:rsidP="003959E7">
      <w:pPr>
        <w:widowControl w:val="0"/>
        <w:tabs>
          <w:tab w:val="left" w:pos="6480"/>
          <w:tab w:val="right" w:leader="underscore" w:pos="9360"/>
        </w:tabs>
        <w:suppressAutoHyphens/>
        <w:jc w:val="both"/>
        <w:rPr>
          <w:spacing w:val="-2"/>
        </w:rPr>
      </w:pPr>
    </w:p>
    <w:p w14:paraId="5495D2C8" w14:textId="77777777" w:rsidR="003959E7" w:rsidRPr="00A504A4" w:rsidRDefault="003959E7" w:rsidP="003959E7">
      <w:pPr>
        <w:widowControl w:val="0"/>
        <w:tabs>
          <w:tab w:val="left" w:pos="6480"/>
          <w:tab w:val="right" w:leader="underscore" w:pos="9360"/>
        </w:tabs>
        <w:suppressAutoHyphens/>
        <w:jc w:val="both"/>
        <w:rPr>
          <w:spacing w:val="-2"/>
        </w:rPr>
      </w:pPr>
      <w:r w:rsidRPr="00A504A4">
        <w:rPr>
          <w:spacing w:val="-2"/>
        </w:rPr>
        <w:tab/>
      </w:r>
      <w:r w:rsidRPr="00A504A4">
        <w:rPr>
          <w:spacing w:val="-2"/>
        </w:rPr>
        <w:tab/>
      </w:r>
    </w:p>
    <w:p w14:paraId="12C43779" w14:textId="77777777" w:rsidR="003959E7" w:rsidRDefault="003959E7" w:rsidP="003959E7">
      <w:pPr>
        <w:pStyle w:val="t"/>
        <w:widowControl w:val="0"/>
        <w:tabs>
          <w:tab w:val="clear" w:pos="-720"/>
          <w:tab w:val="right" w:pos="6480"/>
          <w:tab w:val="right" w:leader="underscore" w:pos="9360"/>
        </w:tabs>
        <w:rPr>
          <w:rFonts w:cs="Arial"/>
        </w:rPr>
      </w:pPr>
    </w:p>
    <w:p w14:paraId="0C90D741" w14:textId="77777777" w:rsidR="003959E7" w:rsidRPr="00A504A4" w:rsidRDefault="003959E7" w:rsidP="004E587D">
      <w:pPr>
        <w:pStyle w:val="t"/>
        <w:widowControl w:val="0"/>
        <w:tabs>
          <w:tab w:val="clear" w:pos="-720"/>
          <w:tab w:val="right" w:pos="6480"/>
          <w:tab w:val="right" w:leader="underscore" w:pos="9360"/>
        </w:tabs>
        <w:rPr>
          <w:rFonts w:cs="Arial"/>
        </w:rPr>
      </w:pPr>
      <w:r w:rsidRPr="00A504A4">
        <w:rPr>
          <w:rFonts w:cs="Arial"/>
        </w:rPr>
        <w:tab/>
      </w:r>
      <w:r w:rsidR="004E587D">
        <w:t>Tenderer</w:t>
      </w:r>
      <w:r w:rsidR="004E587D" w:rsidRPr="00A504A4">
        <w:t>'s</w:t>
      </w:r>
      <w:r w:rsidRPr="00A504A4">
        <w:rPr>
          <w:rFonts w:cs="Arial"/>
        </w:rPr>
        <w:t xml:space="preserve"> Dun and Bradstreet No.:</w:t>
      </w:r>
      <w:r w:rsidRPr="00A504A4">
        <w:rPr>
          <w:rFonts w:cs="Arial"/>
        </w:rPr>
        <w:tab/>
      </w:r>
    </w:p>
    <w:p w14:paraId="2B9E983B" w14:textId="77777777" w:rsidR="003959E7" w:rsidRDefault="003959E7" w:rsidP="003959E7">
      <w:pPr>
        <w:widowControl w:val="0"/>
        <w:tabs>
          <w:tab w:val="right" w:pos="6480"/>
          <w:tab w:val="right" w:leader="underscore" w:pos="9360"/>
        </w:tabs>
        <w:suppressAutoHyphens/>
        <w:jc w:val="both"/>
        <w:rPr>
          <w:spacing w:val="-2"/>
        </w:rPr>
      </w:pPr>
    </w:p>
    <w:p w14:paraId="7E42CB13" w14:textId="77777777" w:rsidR="003959E7" w:rsidRPr="00A504A4" w:rsidRDefault="003959E7" w:rsidP="004E587D">
      <w:pPr>
        <w:widowControl w:val="0"/>
        <w:tabs>
          <w:tab w:val="right" w:pos="6480"/>
          <w:tab w:val="right" w:leader="underscore" w:pos="9360"/>
        </w:tabs>
        <w:suppressAutoHyphens/>
        <w:jc w:val="both"/>
        <w:rPr>
          <w:spacing w:val="-2"/>
        </w:rPr>
      </w:pPr>
      <w:r w:rsidRPr="00A504A4">
        <w:rPr>
          <w:spacing w:val="-2"/>
        </w:rPr>
        <w:tab/>
      </w:r>
      <w:r w:rsidR="004E587D">
        <w:rPr>
          <w:spacing w:val="-2"/>
        </w:rPr>
        <w:t>Tenderer</w:t>
      </w:r>
      <w:r w:rsidR="004E587D" w:rsidRPr="00A504A4">
        <w:rPr>
          <w:spacing w:val="-2"/>
        </w:rPr>
        <w:t>'s</w:t>
      </w:r>
      <w:r w:rsidRPr="00A504A4">
        <w:rPr>
          <w:spacing w:val="-2"/>
        </w:rPr>
        <w:t xml:space="preserve"> License No.:</w:t>
      </w:r>
      <w:r w:rsidRPr="00A504A4">
        <w:rPr>
          <w:spacing w:val="-2"/>
        </w:rPr>
        <w:tab/>
      </w:r>
    </w:p>
    <w:p w14:paraId="63758838" w14:textId="77777777" w:rsidR="003959E7" w:rsidRPr="00A504A4" w:rsidRDefault="003959E7" w:rsidP="003959E7">
      <w:pPr>
        <w:widowControl w:val="0"/>
        <w:tabs>
          <w:tab w:val="center" w:pos="7920"/>
          <w:tab w:val="right" w:leader="underscore" w:pos="9360"/>
        </w:tabs>
        <w:suppressAutoHyphens/>
        <w:jc w:val="both"/>
        <w:rPr>
          <w:spacing w:val="-2"/>
        </w:rPr>
      </w:pPr>
      <w:r w:rsidRPr="00A504A4">
        <w:rPr>
          <w:b/>
          <w:spacing w:val="-2"/>
        </w:rPr>
        <w:tab/>
      </w:r>
      <w:r w:rsidRPr="00B12159">
        <w:rPr>
          <w:b/>
          <w:spacing w:val="-2"/>
          <w:highlight w:val="yellow"/>
        </w:rPr>
        <w:t>[Country]</w:t>
      </w:r>
    </w:p>
    <w:p w14:paraId="2EF7B0F9" w14:textId="77777777" w:rsidR="003959E7" w:rsidRDefault="003959E7" w:rsidP="003959E7">
      <w:pPr>
        <w:widowControl w:val="0"/>
        <w:tabs>
          <w:tab w:val="right" w:pos="6480"/>
          <w:tab w:val="right" w:leader="underscore" w:pos="9360"/>
        </w:tabs>
        <w:suppressAutoHyphens/>
        <w:jc w:val="both"/>
        <w:rPr>
          <w:spacing w:val="-2"/>
        </w:rPr>
      </w:pPr>
    </w:p>
    <w:p w14:paraId="6F4D181F" w14:textId="77777777" w:rsidR="003959E7" w:rsidRPr="00A504A4" w:rsidRDefault="003959E7" w:rsidP="003959E7">
      <w:pPr>
        <w:widowControl w:val="0"/>
        <w:tabs>
          <w:tab w:val="right" w:pos="6480"/>
          <w:tab w:val="right" w:leader="underscore" w:pos="9360"/>
        </w:tabs>
        <w:suppressAutoHyphens/>
        <w:jc w:val="both"/>
        <w:rPr>
          <w:spacing w:val="-2"/>
        </w:rPr>
      </w:pPr>
      <w:r w:rsidRPr="00A504A4">
        <w:rPr>
          <w:spacing w:val="-2"/>
        </w:rPr>
        <w:tab/>
        <w:t>License Expiration Date:</w:t>
      </w:r>
      <w:r w:rsidRPr="00A504A4">
        <w:rPr>
          <w:spacing w:val="-2"/>
        </w:rPr>
        <w:tab/>
      </w:r>
    </w:p>
    <w:p w14:paraId="7BA34B07" w14:textId="77777777" w:rsidR="003959E7" w:rsidRDefault="003959E7" w:rsidP="003959E7">
      <w:pPr>
        <w:pStyle w:val="t"/>
        <w:widowControl w:val="0"/>
        <w:tabs>
          <w:tab w:val="clear" w:pos="-720"/>
          <w:tab w:val="right" w:pos="9360"/>
        </w:tabs>
        <w:rPr>
          <w:rFonts w:cs="Arial"/>
        </w:rPr>
      </w:pPr>
    </w:p>
    <w:p w14:paraId="42824FCB" w14:textId="77777777" w:rsidR="003959E7" w:rsidRPr="00A504A4" w:rsidRDefault="003959E7" w:rsidP="004E587D">
      <w:pPr>
        <w:pStyle w:val="t"/>
        <w:widowControl w:val="0"/>
        <w:tabs>
          <w:tab w:val="clear" w:pos="-720"/>
          <w:tab w:val="right" w:pos="9360"/>
        </w:tabs>
        <w:rPr>
          <w:rFonts w:cs="Arial"/>
        </w:rPr>
      </w:pPr>
      <w:r w:rsidRPr="00A504A4">
        <w:rPr>
          <w:rFonts w:cs="Arial"/>
        </w:rPr>
        <w:tab/>
      </w:r>
      <w:r w:rsidR="004E587D">
        <w:rPr>
          <w:rFonts w:cs="Arial"/>
        </w:rPr>
        <w:t xml:space="preserve">Tender </w:t>
      </w:r>
      <w:r w:rsidRPr="00A504A4">
        <w:rPr>
          <w:rFonts w:cs="Arial"/>
        </w:rPr>
        <w:t xml:space="preserve">Dated: _________________, </w:t>
      </w:r>
      <w:r>
        <w:rPr>
          <w:rFonts w:cs="Arial"/>
        </w:rPr>
        <w:t>20</w:t>
      </w:r>
      <w:r w:rsidRPr="00A504A4">
        <w:rPr>
          <w:rFonts w:cs="Arial"/>
        </w:rPr>
        <w:t xml:space="preserve"> ______</w:t>
      </w:r>
    </w:p>
    <w:p w14:paraId="1C3BE927" w14:textId="77777777" w:rsidR="003959E7" w:rsidRPr="00A504A4" w:rsidRDefault="003959E7" w:rsidP="003959E7">
      <w:pPr>
        <w:widowControl w:val="0"/>
        <w:suppressAutoHyphens/>
        <w:jc w:val="both"/>
        <w:rPr>
          <w:spacing w:val="-2"/>
        </w:rPr>
      </w:pPr>
    </w:p>
    <w:p w14:paraId="416C3ECE" w14:textId="77777777" w:rsidR="003959E7" w:rsidRPr="00A504A4" w:rsidRDefault="003959E7" w:rsidP="003959E7">
      <w:pPr>
        <w:widowControl w:val="0"/>
        <w:suppressAutoHyphens/>
        <w:jc w:val="both"/>
        <w:rPr>
          <w:spacing w:val="-2"/>
        </w:rPr>
      </w:pPr>
    </w:p>
    <w:p w14:paraId="70B2432B" w14:textId="77777777" w:rsidR="003959E7" w:rsidRDefault="003959E7" w:rsidP="004E587D">
      <w:pPr>
        <w:pStyle w:val="BodyText"/>
        <w:ind w:left="0"/>
        <w:rPr>
          <w:b/>
          <w:sz w:val="28"/>
        </w:rPr>
      </w:pPr>
      <w:r w:rsidRPr="00A504A4">
        <w:t xml:space="preserve">If </w:t>
      </w:r>
      <w:r w:rsidR="004E587D">
        <w:t xml:space="preserve">Tenderer </w:t>
      </w:r>
      <w:r w:rsidRPr="00A504A4">
        <w:t xml:space="preserve">is a corporation, enter </w:t>
      </w:r>
      <w:r w:rsidR="00636924">
        <w:t>Province</w:t>
      </w:r>
      <w:r w:rsidRPr="00A504A4">
        <w:t xml:space="preserve">/Country of Incorporation in addition to Business Address.  Evidence of the authority of the person signing on behalf of the </w:t>
      </w:r>
      <w:r w:rsidR="004E587D">
        <w:t xml:space="preserve">Tenderer </w:t>
      </w:r>
      <w:r w:rsidRPr="00A504A4">
        <w:t>shal</w:t>
      </w:r>
      <w:r w:rsidR="00636924">
        <w:t xml:space="preserve">l be attached to the </w:t>
      </w:r>
      <w:r w:rsidR="004E587D">
        <w:t>Tender</w:t>
      </w:r>
      <w:r w:rsidR="00636924">
        <w:t xml:space="preserve">; </w:t>
      </w:r>
      <w:r w:rsidRPr="00A504A4">
        <w:t>if a joint venture, association, consortia or partnership</w:t>
      </w:r>
      <w:r w:rsidR="004E587D">
        <w:t>,</w:t>
      </w:r>
      <w:r w:rsidRPr="00A504A4">
        <w:t xml:space="preserve"> attach evidence of the signatory's authority signed by and listing the full names of all partners or joint </w:t>
      </w:r>
      <w:r w:rsidR="00636924" w:rsidRPr="00A504A4">
        <w:t>ventures</w:t>
      </w:r>
      <w:r w:rsidRPr="00A504A4">
        <w:t>, who shall be</w:t>
      </w:r>
      <w:r>
        <w:t xml:space="preserve"> jointly and severally liable.</w:t>
      </w:r>
    </w:p>
    <w:sectPr w:rsidR="003959E7" w:rsidSect="00D8555E">
      <w:headerReference w:type="default" r:id="rId11"/>
      <w:footerReference w:type="default" r:id="rId12"/>
      <w:pgSz w:w="12242" w:h="15842" w:code="1"/>
      <w:pgMar w:top="1322" w:right="1440" w:bottom="1440" w:left="1440"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D2069" w14:textId="77777777" w:rsidR="00B41B14" w:rsidRPr="00B526B9" w:rsidRDefault="00B41B14" w:rsidP="00CA31F4">
      <w:r w:rsidRPr="00B526B9">
        <w:separator/>
      </w:r>
    </w:p>
  </w:endnote>
  <w:endnote w:type="continuationSeparator" w:id="0">
    <w:p w14:paraId="1B156254" w14:textId="77777777" w:rsidR="00B41B14" w:rsidRPr="00B526B9" w:rsidRDefault="00B41B14" w:rsidP="00CA31F4">
      <w:r w:rsidRPr="00B526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Omega">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714E8" w14:textId="6975FD0F" w:rsidR="00201A4E" w:rsidRPr="00F92124" w:rsidRDefault="00201A4E" w:rsidP="00D57D04">
    <w:pPr>
      <w:tabs>
        <w:tab w:val="left" w:pos="6945"/>
      </w:tabs>
      <w:spacing w:after="160"/>
      <w:ind w:left="-426"/>
      <w:rPr>
        <w:color w:val="7A8D95"/>
        <w:sz w:val="16"/>
        <w:szCs w:val="16"/>
      </w:rPr>
    </w:pPr>
    <w:r w:rsidRPr="00F92124">
      <w:rPr>
        <w:noProof/>
        <w:color w:val="7A8D95"/>
        <w:sz w:val="16"/>
        <w:szCs w:val="16"/>
      </w:rPr>
      <mc:AlternateContent>
        <mc:Choice Requires="wps">
          <w:drawing>
            <wp:anchor distT="0" distB="0" distL="114300" distR="114300" simplePos="0" relativeHeight="251661312" behindDoc="0" locked="0" layoutInCell="1" allowOverlap="1" wp14:anchorId="6D914CCB" wp14:editId="7A3C0AF1">
              <wp:simplePos x="0" y="0"/>
              <wp:positionH relativeFrom="margin">
                <wp:posOffset>-277495</wp:posOffset>
              </wp:positionH>
              <wp:positionV relativeFrom="paragraph">
                <wp:posOffset>173990</wp:posOffset>
              </wp:positionV>
              <wp:extent cx="62103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85698D" id="Straight Connector 3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85pt,13.7pt" to="467.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" strokecolor="#7a8d95">
              <v:stroke joinstyle="miter"/>
              <w10:wrap anchorx="margin"/>
            </v:line>
          </w:pict>
        </mc:Fallback>
      </mc:AlternateContent>
    </w:r>
    <w:r w:rsidRPr="00F92124">
      <w:rPr>
        <w:color w:val="7A8D95"/>
        <w:sz w:val="16"/>
        <w:szCs w:val="16"/>
      </w:rPr>
      <w:t xml:space="preserve">Document No.: </w:t>
    </w:r>
    <w:sdt>
      <w:sdtPr>
        <w:rPr>
          <w:color w:val="7A8D95"/>
          <w:sz w:val="16"/>
          <w:szCs w:val="16"/>
        </w:rPr>
        <w:alias w:val="Subject"/>
        <w:tag w:val=""/>
        <w:id w:val="-377634412"/>
        <w:placeholder>
          <w:docPart w:val="FDA44EE533644CCE9AB548214E9A2F68"/>
        </w:placeholder>
        <w:dataBinding w:prefixMappings="xmlns:ns0='http://purl.org/dc/elements/1.1/' xmlns:ns1='http://schemas.openxmlformats.org/package/2006/metadata/core-properties' " w:xpath="/ns1:coreProperties[1]/ns0:subject[1]" w:storeItemID="{6C3C8BC8-F283-45AE-878A-BAB7291924A1}"/>
        <w:text/>
      </w:sdtPr>
      <w:sdtEndPr/>
      <w:sdtContent>
        <w:r w:rsidR="00033CC3">
          <w:rPr>
            <w:color w:val="7A8D95"/>
            <w:sz w:val="16"/>
            <w:szCs w:val="16"/>
          </w:rPr>
          <w:t>EPM-KD0-TP-000050</w:t>
        </w:r>
      </w:sdtContent>
    </w:sdt>
    <w:r>
      <w:rPr>
        <w:color w:val="7A8D95"/>
        <w:sz w:val="16"/>
        <w:szCs w:val="16"/>
      </w:rPr>
      <w:t xml:space="preserve"> </w:t>
    </w:r>
    <w:r w:rsidRPr="00F92124">
      <w:rPr>
        <w:color w:val="7A8D95"/>
        <w:sz w:val="16"/>
        <w:szCs w:val="16"/>
      </w:rPr>
      <w:t xml:space="preserve">Rev </w:t>
    </w:r>
    <w:sdt>
      <w:sdtPr>
        <w:rPr>
          <w:color w:val="7A8D95"/>
          <w:sz w:val="16"/>
          <w:szCs w:val="16"/>
        </w:rPr>
        <w:alias w:val="Rev"/>
        <w:tag w:val="Rev"/>
        <w:id w:val="-1092241671"/>
        <w:placeholder>
          <w:docPart w:val="04A210719A624E39A017B5C88182224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color w:val="7A8D95"/>
            <w:sz w:val="16"/>
            <w:szCs w:val="16"/>
          </w:rPr>
          <w:t>00</w:t>
        </w:r>
        <w:r w:rsidR="00D57D04">
          <w:rPr>
            <w:color w:val="7A8D95"/>
            <w:sz w:val="16"/>
            <w:szCs w:val="16"/>
          </w:rPr>
          <w:t>2</w:t>
        </w:r>
      </w:sdtContent>
    </w:sdt>
    <w:r>
      <w:rPr>
        <w:color w:val="7A8D95"/>
        <w:sz w:val="16"/>
        <w:szCs w:val="16"/>
      </w:rPr>
      <w:t xml:space="preserve"> </w:t>
    </w:r>
    <w:r w:rsidRPr="0007515B">
      <w:rPr>
        <w:b/>
        <w:bCs/>
        <w:color w:val="7A8D95"/>
        <w:sz w:val="16"/>
        <w:szCs w:val="16"/>
      </w:rPr>
      <w:t>|</w:t>
    </w:r>
    <w:r>
      <w:rPr>
        <w:color w:val="7A8D95"/>
        <w:sz w:val="16"/>
        <w:szCs w:val="16"/>
      </w:rPr>
      <w:t xml:space="preserve"> </w:t>
    </w:r>
    <w:r w:rsidRPr="00F92124">
      <w:rPr>
        <w:b/>
        <w:color w:val="7A8D95"/>
        <w:sz w:val="16"/>
        <w:szCs w:val="16"/>
        <w:lang w:val="en-AU"/>
      </w:rPr>
      <w:t xml:space="preserve">Level - </w:t>
    </w:r>
    <w:sdt>
      <w:sdtPr>
        <w:rPr>
          <w:b/>
          <w:color w:val="7A8D95"/>
          <w:sz w:val="16"/>
          <w:szCs w:val="16"/>
          <w:lang w:val="en-AU"/>
        </w:rPr>
        <w:id w:val="-71628123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b/>
            <w:color w:val="7A8D95"/>
            <w:sz w:val="16"/>
            <w:szCs w:val="16"/>
            <w:lang w:val="en-AU"/>
          </w:rPr>
          <w:t>3-E - External</w:t>
        </w:r>
      </w:sdtContent>
    </w:sdt>
    <w:r>
      <w:rPr>
        <w:b/>
        <w:color w:val="7A8D95"/>
        <w:sz w:val="16"/>
        <w:szCs w:val="16"/>
        <w:lang w:val="en-AU"/>
      </w:rPr>
      <w:tab/>
    </w:r>
    <w:r>
      <w:rPr>
        <w:b/>
        <w:color w:val="7A8D95"/>
        <w:sz w:val="16"/>
        <w:szCs w:val="16"/>
        <w:lang w:val="en-AU"/>
      </w:rPr>
      <w:tab/>
    </w:r>
    <w:r>
      <w:rPr>
        <w:b/>
        <w:color w:val="7A8D95"/>
        <w:sz w:val="16"/>
        <w:szCs w:val="16"/>
        <w:lang w:val="en-AU"/>
      </w:rPr>
      <w:tab/>
      <w:t xml:space="preserve">         </w:t>
    </w:r>
    <w:r w:rsidRPr="00EA7ADF">
      <w:rPr>
        <w:color w:val="7A8D95"/>
        <w:sz w:val="16"/>
        <w:szCs w:val="16"/>
      </w:rPr>
      <w:t xml:space="preserve">Page </w:t>
    </w:r>
    <w:r w:rsidRPr="00EA7ADF">
      <w:rPr>
        <w:color w:val="7A8D95"/>
        <w:sz w:val="16"/>
        <w:szCs w:val="16"/>
      </w:rPr>
      <w:fldChar w:fldCharType="begin"/>
    </w:r>
    <w:r w:rsidRPr="00EA7ADF">
      <w:rPr>
        <w:color w:val="7A8D95"/>
        <w:sz w:val="16"/>
        <w:szCs w:val="16"/>
      </w:rPr>
      <w:instrText xml:space="preserve"> PAGE </w:instrText>
    </w:r>
    <w:r w:rsidRPr="00EA7ADF">
      <w:rPr>
        <w:color w:val="7A8D95"/>
        <w:sz w:val="16"/>
        <w:szCs w:val="16"/>
      </w:rPr>
      <w:fldChar w:fldCharType="separate"/>
    </w:r>
    <w:r w:rsidR="009D3272">
      <w:rPr>
        <w:noProof/>
        <w:color w:val="7A8D95"/>
        <w:sz w:val="16"/>
        <w:szCs w:val="16"/>
      </w:rPr>
      <w:t>2</w:t>
    </w:r>
    <w:r w:rsidRPr="00EA7ADF">
      <w:rPr>
        <w:color w:val="7A8D95"/>
        <w:sz w:val="16"/>
        <w:szCs w:val="16"/>
      </w:rPr>
      <w:fldChar w:fldCharType="end"/>
    </w:r>
    <w:r w:rsidRPr="00EA7ADF">
      <w:rPr>
        <w:color w:val="7A8D95"/>
        <w:sz w:val="16"/>
        <w:szCs w:val="16"/>
      </w:rPr>
      <w:t xml:space="preserve"> of </w:t>
    </w:r>
    <w:r w:rsidRPr="00EA7ADF">
      <w:rPr>
        <w:color w:val="7A8D95"/>
        <w:sz w:val="16"/>
        <w:szCs w:val="16"/>
      </w:rPr>
      <w:fldChar w:fldCharType="begin"/>
    </w:r>
    <w:r w:rsidRPr="00EA7ADF">
      <w:rPr>
        <w:color w:val="7A8D95"/>
        <w:sz w:val="16"/>
        <w:szCs w:val="16"/>
      </w:rPr>
      <w:instrText xml:space="preserve"> NUMPAGES </w:instrText>
    </w:r>
    <w:r w:rsidRPr="00EA7ADF">
      <w:rPr>
        <w:color w:val="7A8D95"/>
        <w:sz w:val="16"/>
        <w:szCs w:val="16"/>
      </w:rPr>
      <w:fldChar w:fldCharType="separate"/>
    </w:r>
    <w:r w:rsidR="009D3272">
      <w:rPr>
        <w:noProof/>
        <w:color w:val="7A8D95"/>
        <w:sz w:val="16"/>
        <w:szCs w:val="16"/>
      </w:rPr>
      <w:t>2</w:t>
    </w:r>
    <w:r w:rsidRPr="00EA7ADF">
      <w:rPr>
        <w:color w:val="7A8D95"/>
        <w:sz w:val="16"/>
        <w:szCs w:val="16"/>
      </w:rPr>
      <w:fldChar w:fldCharType="end"/>
    </w:r>
  </w:p>
  <w:p w14:paraId="0E29ECB0" w14:textId="77777777" w:rsidR="00201A4E" w:rsidRDefault="00201A4E" w:rsidP="00201A4E">
    <w:pPr>
      <w:pStyle w:val="Footer"/>
      <w:ind w:left="-426"/>
      <w:rPr>
        <w:color w:val="7A8D95"/>
        <w:sz w:val="12"/>
        <w:szCs w:val="12"/>
      </w:rPr>
    </w:pPr>
    <w:r w:rsidRPr="00F356E3">
      <w:rPr>
        <w:color w:val="7A8D95"/>
        <w:sz w:val="12"/>
        <w:szCs w:val="12"/>
      </w:rPr>
      <w:t>Electronic documents once printed, are uncontrolled and may become out-dated. Refer to ECMS for current revision.</w:t>
    </w:r>
  </w:p>
  <w:p w14:paraId="5B797D46" w14:textId="45B142E7" w:rsidR="00455C17" w:rsidRPr="00201A4E" w:rsidRDefault="00201A4E" w:rsidP="00E34B28">
    <w:pPr>
      <w:pStyle w:val="Footer"/>
      <w:ind w:left="-426"/>
      <w:rPr>
        <w:color w:val="7A8D95"/>
        <w:sz w:val="12"/>
        <w:szCs w:val="12"/>
      </w:rPr>
    </w:pPr>
    <w:r w:rsidRPr="00483492">
      <w:rPr>
        <w:color w:val="7A8D95"/>
        <w:sz w:val="12"/>
        <w:szCs w:val="12"/>
      </w:rPr>
      <w:t xml:space="preserve">This Document is the exclusive property of </w:t>
    </w:r>
    <w:r w:rsidR="00E34B28" w:rsidRPr="00E34B28">
      <w:rPr>
        <w:color w:val="7A8D95"/>
        <w:sz w:val="12"/>
        <w:szCs w:val="12"/>
      </w:rPr>
      <w:t xml:space="preserve">the Government Expenditure &amp; Projects Efficiency Authority </w:t>
    </w:r>
    <w:r w:rsidRPr="00483492">
      <w:rPr>
        <w:color w:val="7A8D95"/>
        <w:sz w:val="12"/>
        <w:szCs w:val="12"/>
      </w:rPr>
      <w:t>and is subject to the restrictions set out in the Important Notice contained in this Document.</w:t>
    </w:r>
    <w:r w:rsidRPr="004955C4">
      <w:rPr>
        <w:b/>
        <w:bCs/>
        <w:color w:val="7A8D95"/>
        <w:sz w:val="12"/>
        <w:szCs w:val="12"/>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7FC65" w14:textId="77777777" w:rsidR="00B41B14" w:rsidRPr="00B526B9" w:rsidRDefault="00B41B14" w:rsidP="00CA31F4">
      <w:r w:rsidRPr="00B526B9">
        <w:separator/>
      </w:r>
    </w:p>
  </w:footnote>
  <w:footnote w:type="continuationSeparator" w:id="0">
    <w:p w14:paraId="01F0BC61" w14:textId="77777777" w:rsidR="00B41B14" w:rsidRPr="00B526B9" w:rsidRDefault="00B41B14" w:rsidP="00CA31F4">
      <w:r w:rsidRPr="00B526B9">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FEF32" w14:textId="69D64169" w:rsidR="00455C17" w:rsidRPr="00B526B9" w:rsidRDefault="009D3272" w:rsidP="00FD08D3">
    <w:pPr>
      <w:pStyle w:val="Header"/>
      <w:jc w:val="right"/>
    </w:pPr>
    <w:r w:rsidRPr="009A054C">
      <w:drawing>
        <wp:anchor distT="0" distB="0" distL="114300" distR="114300" simplePos="0" relativeHeight="251663360" behindDoc="0" locked="0" layoutInCell="1" allowOverlap="1" wp14:anchorId="5B98439E" wp14:editId="40FE2FE6">
          <wp:simplePos x="0" y="0"/>
          <wp:positionH relativeFrom="column">
            <wp:posOffset>-298450</wp:posOffset>
          </wp:positionH>
          <wp:positionV relativeFrom="paragraph">
            <wp:posOffset>-285750</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F4224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7AC9A5E"/>
    <w:lvl w:ilvl="0">
      <w:start w:val="1"/>
      <w:numFmt w:val="decimal"/>
      <w:pStyle w:val="ListNumber4"/>
      <w:lvlText w:val="%1)"/>
      <w:lvlJc w:val="left"/>
      <w:pPr>
        <w:tabs>
          <w:tab w:val="num" w:pos="2160"/>
        </w:tabs>
        <w:ind w:left="2160" w:hanging="360"/>
      </w:pPr>
      <w:rPr>
        <w:rFonts w:hint="default"/>
      </w:rPr>
    </w:lvl>
  </w:abstractNum>
  <w:abstractNum w:abstractNumId="2" w15:restartNumberingAfterBreak="0">
    <w:nsid w:val="FFFFFF7E"/>
    <w:multiLevelType w:val="singleLevel"/>
    <w:tmpl w:val="850A4EA0"/>
    <w:lvl w:ilvl="0">
      <w:start w:val="1"/>
      <w:numFmt w:val="lowerLetter"/>
      <w:pStyle w:val="ListNumber3"/>
      <w:lvlText w:val="%1)"/>
      <w:lvlJc w:val="left"/>
      <w:pPr>
        <w:tabs>
          <w:tab w:val="num" w:pos="1800"/>
        </w:tabs>
        <w:ind w:left="1800" w:hanging="360"/>
      </w:pPr>
      <w:rPr>
        <w:rFonts w:hint="default"/>
      </w:rPr>
    </w:lvl>
  </w:abstractNum>
  <w:abstractNum w:abstractNumId="3" w15:restartNumberingAfterBreak="0">
    <w:nsid w:val="FFFFFF7F"/>
    <w:multiLevelType w:val="singleLevel"/>
    <w:tmpl w:val="57C6D716"/>
    <w:lvl w:ilvl="0">
      <w:start w:val="1"/>
      <w:numFmt w:val="lowerRoman"/>
      <w:pStyle w:val="ListNumber2"/>
      <w:lvlText w:val="%1)"/>
      <w:lvlJc w:val="left"/>
      <w:pPr>
        <w:tabs>
          <w:tab w:val="num" w:pos="1797"/>
        </w:tabs>
        <w:ind w:left="1797" w:hanging="357"/>
      </w:pPr>
      <w:rPr>
        <w:rFonts w:hint="default"/>
      </w:rPr>
    </w:lvl>
  </w:abstractNum>
  <w:abstractNum w:abstractNumId="4" w15:restartNumberingAfterBreak="0">
    <w:nsid w:val="FFFFFF80"/>
    <w:multiLevelType w:val="singleLevel"/>
    <w:tmpl w:val="FEF230A4"/>
    <w:lvl w:ilvl="0">
      <w:start w:val="1"/>
      <w:numFmt w:val="bullet"/>
      <w:pStyle w:val="ListBullet5"/>
      <w:lvlText w:val=""/>
      <w:lvlJc w:val="left"/>
      <w:pPr>
        <w:tabs>
          <w:tab w:val="num" w:pos="2520"/>
        </w:tabs>
        <w:ind w:left="2520" w:hanging="360"/>
      </w:pPr>
      <w:rPr>
        <w:rFonts w:ascii="Symbol" w:hAnsi="Symbol" w:hint="default"/>
        <w:sz w:val="22"/>
      </w:rPr>
    </w:lvl>
  </w:abstractNum>
  <w:abstractNum w:abstractNumId="5" w15:restartNumberingAfterBreak="0">
    <w:nsid w:val="FFFFFF88"/>
    <w:multiLevelType w:val="singleLevel"/>
    <w:tmpl w:val="0C128E12"/>
    <w:lvl w:ilvl="0">
      <w:start w:val="1"/>
      <w:numFmt w:val="decimal"/>
      <w:pStyle w:val="ListNumber"/>
      <w:lvlText w:val="%1."/>
      <w:lvlJc w:val="left"/>
      <w:pPr>
        <w:tabs>
          <w:tab w:val="num" w:pos="1080"/>
        </w:tabs>
        <w:ind w:left="1080" w:hanging="360"/>
      </w:pPr>
      <w:rPr>
        <w:rFonts w:hint="default"/>
      </w:rPr>
    </w:lvl>
  </w:abstractNum>
  <w:abstractNum w:abstractNumId="6" w15:restartNumberingAfterBreak="0">
    <w:nsid w:val="097217B5"/>
    <w:multiLevelType w:val="hybridMultilevel"/>
    <w:tmpl w:val="CAD4B430"/>
    <w:lvl w:ilvl="0" w:tplc="39E444FE">
      <w:start w:val="1"/>
      <w:numFmt w:val="bullet"/>
      <w:pStyle w:val="ListBullet2"/>
      <w:lvlText w:val=""/>
      <w:lvlJc w:val="left"/>
      <w:pPr>
        <w:tabs>
          <w:tab w:val="num" w:pos="1440"/>
        </w:tabs>
        <w:ind w:left="144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3A1293"/>
    <w:multiLevelType w:val="hybridMultilevel"/>
    <w:tmpl w:val="1D24315E"/>
    <w:lvl w:ilvl="0" w:tplc="08090013">
      <w:start w:val="1"/>
      <w:numFmt w:val="upperRoman"/>
      <w:lvlText w:val="%1."/>
      <w:lvlJc w:val="righ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8" w15:restartNumberingAfterBreak="0">
    <w:nsid w:val="0A756A21"/>
    <w:multiLevelType w:val="hybridMultilevel"/>
    <w:tmpl w:val="B442BAD4"/>
    <w:lvl w:ilvl="0" w:tplc="88603AEA">
      <w:start w:val="1"/>
      <w:numFmt w:val="bullet"/>
      <w:pStyle w:val="ListBullet"/>
      <w:lvlText w:val=""/>
      <w:lvlJc w:val="left"/>
      <w:pPr>
        <w:tabs>
          <w:tab w:val="num" w:pos="1080"/>
        </w:tabs>
        <w:ind w:left="1080" w:hanging="36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80523"/>
    <w:multiLevelType w:val="hybridMultilevel"/>
    <w:tmpl w:val="F2B840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301DA9"/>
    <w:multiLevelType w:val="multilevel"/>
    <w:tmpl w:val="04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98D22FE"/>
    <w:multiLevelType w:val="multilevel"/>
    <w:tmpl w:val="F940C314"/>
    <w:lvl w:ilvl="0">
      <w:start w:val="1"/>
      <w:numFmt w:val="decimal"/>
      <w:lvlRestart w:val="0"/>
      <w:pStyle w:val="InvestmentWill1"/>
      <w:suff w:val="nothing"/>
      <w:lvlText w:val="Article %1"/>
      <w:lvlJc w:val="left"/>
      <w:pPr>
        <w:ind w:left="0" w:firstLine="0"/>
      </w:pPr>
      <w:rPr>
        <w:rFonts w:ascii="Arial" w:hAnsi="Arial" w:cs="Arial" w:hint="default"/>
        <w:b/>
        <w:i w:val="0"/>
        <w:caps w:val="0"/>
        <w:smallCaps w:val="0"/>
        <w:strike w:val="0"/>
        <w:dstrike w:val="0"/>
        <w:vanish w:val="0"/>
        <w:color w:val="auto"/>
        <w:sz w:val="21"/>
        <w:szCs w:val="21"/>
        <w:u w:val="single"/>
        <w:vertAlign w:val="baseline"/>
      </w:rPr>
    </w:lvl>
    <w:lvl w:ilvl="1">
      <w:start w:val="1"/>
      <w:numFmt w:val="decimal"/>
      <w:lvlText w:val="%2."/>
      <w:lvlJc w:val="left"/>
      <w:pPr>
        <w:tabs>
          <w:tab w:val="num" w:pos="810"/>
        </w:tabs>
        <w:ind w:left="810" w:hanging="720"/>
      </w:pPr>
      <w:rPr>
        <w:rFonts w:hint="default"/>
        <w:b w:val="0"/>
        <w:i w:val="0"/>
        <w:caps w:val="0"/>
        <w:strike w:val="0"/>
        <w:dstrike w:val="0"/>
        <w:vanish w:val="0"/>
        <w:color w:val="auto"/>
        <w:sz w:val="22"/>
        <w:szCs w:val="22"/>
        <w:u w:val="none"/>
        <w:vertAlign w:val="baseline"/>
      </w:rPr>
    </w:lvl>
    <w:lvl w:ilvl="2">
      <w:start w:val="1"/>
      <w:numFmt w:val="lowerLetter"/>
      <w:pStyle w:val="InvestmentWill3"/>
      <w:lvlText w:val="(%3)"/>
      <w:lvlJc w:val="left"/>
      <w:pPr>
        <w:tabs>
          <w:tab w:val="num" w:pos="720"/>
        </w:tabs>
        <w:ind w:left="1440" w:hanging="720"/>
      </w:pPr>
      <w:rPr>
        <w:rFonts w:ascii="Arial" w:hAnsi="Arial" w:cs="Arial" w:hint="default"/>
        <w:b w:val="0"/>
        <w:i w:val="0"/>
        <w:caps w:val="0"/>
        <w:strike w:val="0"/>
        <w:dstrike w:val="0"/>
        <w:vanish w:val="0"/>
        <w:color w:val="auto"/>
        <w:sz w:val="22"/>
        <w:szCs w:val="22"/>
        <w:u w:val="none"/>
        <w:vertAlign w:val="baseline"/>
      </w:rPr>
    </w:lvl>
    <w:lvl w:ilvl="3">
      <w:start w:val="1"/>
      <w:numFmt w:val="lowerRoman"/>
      <w:pStyle w:val="InvestmentWill4"/>
      <w:lvlText w:val="(%4)"/>
      <w:lvlJc w:val="left"/>
      <w:pPr>
        <w:tabs>
          <w:tab w:val="num" w:pos="2340"/>
        </w:tabs>
        <w:ind w:left="2340" w:hanging="720"/>
      </w:pPr>
      <w:rPr>
        <w:rFonts w:ascii="Calibri" w:hAnsi="Calibri" w:cs="Arial" w:hint="default"/>
        <w:b w:val="0"/>
        <w:i w:val="0"/>
        <w:caps w:val="0"/>
        <w:strike w:val="0"/>
        <w:dstrike w:val="0"/>
        <w:vanish w:val="0"/>
        <w:color w:val="auto"/>
        <w:sz w:val="18"/>
        <w:szCs w:val="18"/>
        <w:u w:val="none"/>
        <w:vertAlign w:val="baseline"/>
      </w:rPr>
    </w:lvl>
    <w:lvl w:ilvl="4">
      <w:start w:val="1"/>
      <w:numFmt w:val="decimal"/>
      <w:pStyle w:val="InvestmentWill5"/>
      <w:lvlText w:val="(%5)"/>
      <w:lvlJc w:val="left"/>
      <w:pPr>
        <w:tabs>
          <w:tab w:val="num" w:pos="2880"/>
        </w:tabs>
        <w:ind w:left="2880" w:hanging="720"/>
      </w:pPr>
      <w:rPr>
        <w:rFonts w:ascii="Arial" w:hAnsi="Arial" w:cs="Arial" w:hint="default"/>
        <w:b w:val="0"/>
        <w:i w:val="0"/>
        <w:caps w:val="0"/>
        <w:strike w:val="0"/>
        <w:dstrike w:val="0"/>
        <w:vanish w:val="0"/>
        <w:color w:val="auto"/>
        <w:sz w:val="22"/>
        <w:szCs w:val="22"/>
        <w:u w:val="none"/>
        <w:vertAlign w:val="baseline"/>
      </w:rPr>
    </w:lvl>
    <w:lvl w:ilvl="5">
      <w:start w:val="1"/>
      <w:numFmt w:val="decimal"/>
      <w:lvlText w:val="(%6)"/>
      <w:lvlJc w:val="left"/>
      <w:pPr>
        <w:tabs>
          <w:tab w:val="num" w:pos="2880"/>
        </w:tabs>
        <w:ind w:left="2880" w:hanging="720"/>
      </w:pPr>
      <w:rPr>
        <w:rFonts w:ascii="Arial" w:hAnsi="Arial" w:cs="Arial" w:hint="default"/>
        <w:b w:val="0"/>
        <w:i w:val="0"/>
        <w:caps w:val="0"/>
        <w:strike w:val="0"/>
        <w:dstrike w:val="0"/>
        <w:vanish w:val="0"/>
        <w:color w:val="auto"/>
        <w:sz w:val="21"/>
        <w:u w:val="none"/>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AE6643"/>
    <w:multiLevelType w:val="singleLevel"/>
    <w:tmpl w:val="B9AC78B2"/>
    <w:lvl w:ilvl="0">
      <w:start w:val="1"/>
      <w:numFmt w:val="bullet"/>
      <w:pStyle w:val="ListBullet4"/>
      <w:lvlText w:val="o"/>
      <w:lvlJc w:val="left"/>
      <w:pPr>
        <w:tabs>
          <w:tab w:val="num" w:pos="2160"/>
        </w:tabs>
        <w:ind w:left="2160" w:hanging="360"/>
      </w:pPr>
      <w:rPr>
        <w:rFonts w:ascii="CG Omega" w:hAnsi="CG Omega" w:hint="default"/>
        <w:sz w:val="22"/>
      </w:rPr>
    </w:lvl>
  </w:abstractNum>
  <w:abstractNum w:abstractNumId="13" w15:restartNumberingAfterBreak="0">
    <w:nsid w:val="3D4F3492"/>
    <w:multiLevelType w:val="singleLevel"/>
    <w:tmpl w:val="A0101054"/>
    <w:lvl w:ilvl="0">
      <w:start w:val="1"/>
      <w:numFmt w:val="bullet"/>
      <w:pStyle w:val="ListBullet3"/>
      <w:lvlText w:val=""/>
      <w:lvlJc w:val="left"/>
      <w:pPr>
        <w:tabs>
          <w:tab w:val="num" w:pos="1800"/>
        </w:tabs>
        <w:ind w:left="1800" w:hanging="360"/>
      </w:pPr>
      <w:rPr>
        <w:rFonts w:ascii="Wingdings" w:hAnsi="Wingdings" w:hint="default"/>
        <w:sz w:val="22"/>
      </w:rPr>
    </w:lvl>
  </w:abstractNum>
  <w:abstractNum w:abstractNumId="14" w15:restartNumberingAfterBreak="0">
    <w:nsid w:val="3DB63C7B"/>
    <w:multiLevelType w:val="multilevel"/>
    <w:tmpl w:val="4CF25242"/>
    <w:lvl w:ilvl="0">
      <w:start w:val="1"/>
      <w:numFmt w:val="upperLetter"/>
      <w:pStyle w:val="Appendix"/>
      <w:suff w:val="nothing"/>
      <w:lvlText w:val="Appendix %1"/>
      <w:lvlJc w:val="left"/>
      <w:pPr>
        <w:ind w:left="0" w:firstLine="0"/>
      </w:pPr>
      <w:rPr>
        <w:rFonts w:hint="default"/>
      </w:rPr>
    </w:lvl>
    <w:lvl w:ilvl="1">
      <w:start w:val="1"/>
      <w:numFmt w:val="decimal"/>
      <w:pStyle w:val="Appendix1"/>
      <w:lvlText w:val="%1.%2"/>
      <w:lvlJc w:val="left"/>
      <w:pPr>
        <w:tabs>
          <w:tab w:val="num" w:pos="1080"/>
        </w:tabs>
        <w:ind w:left="1080" w:hanging="1080"/>
      </w:pPr>
      <w:rPr>
        <w:rFonts w:hint="default"/>
      </w:rPr>
    </w:lvl>
    <w:lvl w:ilvl="2">
      <w:start w:val="1"/>
      <w:numFmt w:val="decimal"/>
      <w:pStyle w:val="Appendix2"/>
      <w:lvlText w:val="%1.%2.%3"/>
      <w:lvlJc w:val="left"/>
      <w:pPr>
        <w:tabs>
          <w:tab w:val="num" w:pos="720"/>
        </w:tabs>
        <w:ind w:left="720" w:hanging="720"/>
      </w:pPr>
      <w:rPr>
        <w:rFonts w:hint="default"/>
      </w:rPr>
    </w:lvl>
    <w:lvl w:ilvl="3">
      <w:start w:val="1"/>
      <w:numFmt w:val="decimal"/>
      <w:pStyle w:val="Appendix3"/>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2A462BB"/>
    <w:multiLevelType w:val="multilevel"/>
    <w:tmpl w:val="04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175810"/>
    <w:multiLevelType w:val="multilevel"/>
    <w:tmpl w:val="23DAA6A0"/>
    <w:lvl w:ilvl="0">
      <w:start w:val="1"/>
      <w:numFmt w:val="decimal"/>
      <w:pStyle w:val="AgrmtAL1"/>
      <w:lvlText w:val="%1"/>
      <w:lvlJc w:val="left"/>
      <w:pPr>
        <w:tabs>
          <w:tab w:val="num" w:pos="720"/>
        </w:tabs>
        <w:ind w:left="720" w:hanging="720"/>
      </w:pPr>
      <w:rPr>
        <w:rFonts w:ascii="Arial" w:hAnsi="Arial" w:cs="Arial" w:hint="default"/>
        <w:b w:val="0"/>
        <w:i w:val="0"/>
        <w:caps w:val="0"/>
        <w:smallCaps w:val="0"/>
        <w:sz w:val="22"/>
        <w:szCs w:val="22"/>
        <w:u w:val="none"/>
      </w:rPr>
    </w:lvl>
    <w:lvl w:ilvl="1">
      <w:start w:val="1"/>
      <w:numFmt w:val="decimal"/>
      <w:pStyle w:val="AgrmtAL2"/>
      <w:lvlText w:val="%1.%2"/>
      <w:lvlJc w:val="left"/>
      <w:pPr>
        <w:tabs>
          <w:tab w:val="num" w:pos="720"/>
        </w:tabs>
        <w:ind w:left="720" w:hanging="720"/>
      </w:pPr>
      <w:rPr>
        <w:rFonts w:ascii="Arial" w:hAnsi="Arial" w:cs="Arial" w:hint="default"/>
        <w:b w:val="0"/>
        <w:i w:val="0"/>
        <w:caps w:val="0"/>
        <w:color w:val="auto"/>
        <w:sz w:val="20"/>
        <w:u w:val="none"/>
      </w:rPr>
    </w:lvl>
    <w:lvl w:ilvl="2">
      <w:start w:val="1"/>
      <w:numFmt w:val="decimal"/>
      <w:pStyle w:val="AgrmtAL3"/>
      <w:lvlText w:val="(%3)"/>
      <w:lvlJc w:val="left"/>
      <w:pPr>
        <w:tabs>
          <w:tab w:val="num" w:pos="1571"/>
        </w:tabs>
        <w:ind w:left="1571" w:hanging="720"/>
      </w:pPr>
      <w:rPr>
        <w:rFonts w:ascii="Arial" w:hAnsi="Arial" w:cs="Arial" w:hint="default"/>
        <w:b w:val="0"/>
        <w:i w:val="0"/>
        <w:caps w:val="0"/>
        <w:sz w:val="20"/>
        <w:u w:val="none"/>
      </w:rPr>
    </w:lvl>
    <w:lvl w:ilvl="3">
      <w:start w:val="1"/>
      <w:numFmt w:val="lowerLetter"/>
      <w:pStyle w:val="AgrmtAL4"/>
      <w:lvlText w:val="(%4)"/>
      <w:lvlJc w:val="left"/>
      <w:pPr>
        <w:tabs>
          <w:tab w:val="num" w:pos="2220"/>
        </w:tabs>
        <w:ind w:left="2220" w:hanging="720"/>
      </w:pPr>
      <w:rPr>
        <w:rFonts w:ascii="Arial" w:hAnsi="Arial" w:cs="Arial" w:hint="default"/>
        <w:b w:val="0"/>
        <w:i w:val="0"/>
        <w:caps w:val="0"/>
        <w:sz w:val="20"/>
        <w:u w:val="none"/>
      </w:rPr>
    </w:lvl>
    <w:lvl w:ilvl="4">
      <w:start w:val="1"/>
      <w:numFmt w:val="lowerRoman"/>
      <w:pStyle w:val="AgrmtAL5"/>
      <w:lvlText w:val="(%5)"/>
      <w:lvlJc w:val="left"/>
      <w:pPr>
        <w:tabs>
          <w:tab w:val="num" w:pos="2880"/>
        </w:tabs>
        <w:ind w:left="2880" w:hanging="720"/>
      </w:pPr>
      <w:rPr>
        <w:rFonts w:ascii="Arial" w:hAnsi="Arial" w:cs="Arial" w:hint="default"/>
        <w:b w:val="0"/>
        <w:i w:val="0"/>
        <w:caps w:val="0"/>
        <w:sz w:val="20"/>
        <w:u w:val="none"/>
      </w:rPr>
    </w:lvl>
    <w:lvl w:ilvl="5">
      <w:start w:val="1"/>
      <w:numFmt w:val="upperRoman"/>
      <w:pStyle w:val="AgrmtAL6"/>
      <w:lvlText w:val="(%6)"/>
      <w:lvlJc w:val="left"/>
      <w:pPr>
        <w:tabs>
          <w:tab w:val="num" w:pos="3600"/>
        </w:tabs>
        <w:ind w:left="3600" w:hanging="720"/>
      </w:pPr>
      <w:rPr>
        <w:rFonts w:ascii="Arial" w:hAnsi="Arial" w:cs="Arial" w:hint="default"/>
        <w:b w:val="0"/>
        <w:i w:val="0"/>
        <w:caps w:val="0"/>
        <w:sz w:val="20"/>
        <w:u w:val="none"/>
      </w:rPr>
    </w:lvl>
    <w:lvl w:ilvl="6">
      <w:start w:val="1"/>
      <w:numFmt w:val="decimal"/>
      <w:lvlText w:val="(%7)"/>
      <w:lvlJc w:val="left"/>
      <w:pPr>
        <w:tabs>
          <w:tab w:val="num" w:pos="4320"/>
        </w:tabs>
        <w:ind w:left="4320" w:hanging="720"/>
      </w:pPr>
      <w:rPr>
        <w:rFonts w:ascii="Times New Roman" w:hAnsi="Times New Roman" w:cs="Times New Roman" w:hint="default"/>
        <w:b w:val="0"/>
        <w:i w:val="0"/>
        <w:caps w:val="0"/>
        <w:sz w:val="40"/>
        <w:u w:val="none"/>
      </w:rPr>
    </w:lvl>
    <w:lvl w:ilvl="7">
      <w:start w:val="1"/>
      <w:numFmt w:val="lowerLetter"/>
      <w:lvlText w:val="%8."/>
      <w:lvlJc w:val="left"/>
      <w:pPr>
        <w:tabs>
          <w:tab w:val="num" w:pos="5040"/>
        </w:tabs>
        <w:ind w:left="5040" w:hanging="720"/>
      </w:pPr>
      <w:rPr>
        <w:rFonts w:ascii="Times New Roman" w:hAnsi="Times New Roman" w:cs="Times New Roman" w:hint="default"/>
        <w:b w:val="0"/>
        <w:i w:val="0"/>
        <w:caps w:val="0"/>
        <w:sz w:val="40"/>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z w:val="40"/>
        <w:u w:val="none"/>
      </w:rPr>
    </w:lvl>
  </w:abstractNum>
  <w:abstractNum w:abstractNumId="17" w15:restartNumberingAfterBreak="0">
    <w:nsid w:val="55C07713"/>
    <w:multiLevelType w:val="multilevel"/>
    <w:tmpl w:val="EFCE3154"/>
    <w:lvl w:ilvl="0">
      <w:start w:val="1"/>
      <w:numFmt w:val="decimal"/>
      <w:lvlRestart w:val="0"/>
      <w:suff w:val="nothing"/>
      <w:lvlText w:val="Article %1"/>
      <w:lvlJc w:val="left"/>
      <w:pPr>
        <w:ind w:left="0" w:firstLine="0"/>
      </w:pPr>
      <w:rPr>
        <w:rFonts w:ascii="Arial" w:hAnsi="Arial" w:cs="Arial" w:hint="default"/>
        <w:b/>
        <w:i w:val="0"/>
        <w:caps w:val="0"/>
        <w:smallCaps w:val="0"/>
        <w:strike w:val="0"/>
        <w:dstrike w:val="0"/>
        <w:vanish w:val="0"/>
        <w:color w:val="auto"/>
        <w:sz w:val="21"/>
        <w:szCs w:val="21"/>
        <w:u w:val="single"/>
        <w:vertAlign w:val="baseline"/>
      </w:rPr>
    </w:lvl>
    <w:lvl w:ilvl="1">
      <w:start w:val="1"/>
      <w:numFmt w:val="decimal"/>
      <w:lvlText w:val="%2."/>
      <w:lvlJc w:val="left"/>
      <w:pPr>
        <w:tabs>
          <w:tab w:val="num" w:pos="810"/>
        </w:tabs>
        <w:ind w:left="810" w:hanging="720"/>
      </w:pPr>
      <w:rPr>
        <w:rFonts w:hint="default"/>
        <w:b w:val="0"/>
        <w:i w:val="0"/>
        <w:caps w:val="0"/>
        <w:strike w:val="0"/>
        <w:dstrike w:val="0"/>
        <w:vanish w:val="0"/>
        <w:color w:val="auto"/>
        <w:sz w:val="22"/>
        <w:szCs w:val="22"/>
        <w:u w:val="none"/>
        <w:vertAlign w:val="baseline"/>
      </w:rPr>
    </w:lvl>
    <w:lvl w:ilvl="2">
      <w:start w:val="1"/>
      <w:numFmt w:val="bullet"/>
      <w:lvlText w:val=""/>
      <w:lvlJc w:val="left"/>
      <w:pPr>
        <w:tabs>
          <w:tab w:val="num" w:pos="720"/>
        </w:tabs>
        <w:ind w:left="1440" w:hanging="720"/>
      </w:pPr>
      <w:rPr>
        <w:rFonts w:ascii="Symbol" w:hAnsi="Symbol" w:hint="default"/>
        <w:b w:val="0"/>
        <w:i w:val="0"/>
        <w:caps w:val="0"/>
        <w:strike w:val="0"/>
        <w:dstrike w:val="0"/>
        <w:vanish w:val="0"/>
        <w:color w:val="auto"/>
        <w:sz w:val="22"/>
        <w:szCs w:val="22"/>
        <w:u w:val="none"/>
        <w:vertAlign w:val="baseline"/>
      </w:rPr>
    </w:lvl>
    <w:lvl w:ilvl="3">
      <w:start w:val="1"/>
      <w:numFmt w:val="lowerRoman"/>
      <w:lvlText w:val="(%4)"/>
      <w:lvlJc w:val="left"/>
      <w:pPr>
        <w:tabs>
          <w:tab w:val="num" w:pos="2340"/>
        </w:tabs>
        <w:ind w:left="2340" w:hanging="720"/>
      </w:pPr>
      <w:rPr>
        <w:rFonts w:ascii="Arial" w:hAnsi="Arial" w:cs="Arial" w:hint="default"/>
        <w:b w:val="0"/>
        <w:i w:val="0"/>
        <w:caps w:val="0"/>
        <w:strike w:val="0"/>
        <w:dstrike w:val="0"/>
        <w:vanish w:val="0"/>
        <w:color w:val="auto"/>
        <w:sz w:val="22"/>
        <w:szCs w:val="22"/>
        <w:u w:val="none"/>
        <w:vertAlign w:val="baseline"/>
      </w:rPr>
    </w:lvl>
    <w:lvl w:ilvl="4">
      <w:start w:val="1"/>
      <w:numFmt w:val="decimal"/>
      <w:lvlText w:val="(%5)"/>
      <w:lvlJc w:val="left"/>
      <w:pPr>
        <w:tabs>
          <w:tab w:val="num" w:pos="2880"/>
        </w:tabs>
        <w:ind w:left="2880" w:hanging="720"/>
      </w:pPr>
      <w:rPr>
        <w:rFonts w:ascii="Arial" w:hAnsi="Arial" w:cs="Arial" w:hint="default"/>
        <w:b w:val="0"/>
        <w:i w:val="0"/>
        <w:caps w:val="0"/>
        <w:strike w:val="0"/>
        <w:dstrike w:val="0"/>
        <w:vanish w:val="0"/>
        <w:color w:val="auto"/>
        <w:sz w:val="22"/>
        <w:szCs w:val="22"/>
        <w:u w:val="none"/>
        <w:vertAlign w:val="baseline"/>
      </w:rPr>
    </w:lvl>
    <w:lvl w:ilvl="5">
      <w:start w:val="1"/>
      <w:numFmt w:val="decimal"/>
      <w:lvlText w:val="(%6)"/>
      <w:lvlJc w:val="left"/>
      <w:pPr>
        <w:tabs>
          <w:tab w:val="num" w:pos="2880"/>
        </w:tabs>
        <w:ind w:left="2880" w:hanging="720"/>
      </w:pPr>
      <w:rPr>
        <w:rFonts w:ascii="Arial" w:hAnsi="Arial" w:cs="Arial" w:hint="default"/>
        <w:b w:val="0"/>
        <w:i w:val="0"/>
        <w:caps w:val="0"/>
        <w:strike w:val="0"/>
        <w:dstrike w:val="0"/>
        <w:vanish w:val="0"/>
        <w:color w:val="auto"/>
        <w:sz w:val="21"/>
        <w:u w:val="none"/>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C81191D"/>
    <w:multiLevelType w:val="multilevel"/>
    <w:tmpl w:val="C7AED9D6"/>
    <w:lvl w:ilvl="0">
      <w:start w:val="1"/>
      <w:numFmt w:val="decimal"/>
      <w:pStyle w:val="Heading1"/>
      <w:lvlText w:val="%1."/>
      <w:lvlJc w:val="left"/>
      <w:pPr>
        <w:tabs>
          <w:tab w:val="num" w:pos="1080"/>
        </w:tabs>
        <w:ind w:left="1080" w:hanging="1080"/>
      </w:pPr>
      <w:rPr>
        <w:rFonts w:hint="default"/>
      </w:rPr>
    </w:lvl>
    <w:lvl w:ilvl="1">
      <w:start w:val="1"/>
      <w:numFmt w:val="decimal"/>
      <w:pStyle w:val="Heading2"/>
      <w:lvlText w:val="%1.%2"/>
      <w:lvlJc w:val="left"/>
      <w:pPr>
        <w:tabs>
          <w:tab w:val="num" w:pos="1080"/>
        </w:tabs>
        <w:ind w:left="1080" w:hanging="1080"/>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decimal"/>
      <w:pStyle w:val="Heading4"/>
      <w:lvlText w:val="%1.%2.%3.%4"/>
      <w:lvlJc w:val="left"/>
      <w:pPr>
        <w:tabs>
          <w:tab w:val="num" w:pos="1080"/>
        </w:tabs>
        <w:ind w:left="1080" w:hanging="1080"/>
      </w:pPr>
      <w:rPr>
        <w:rFonts w:hint="default"/>
      </w:rPr>
    </w:lvl>
    <w:lvl w:ilvl="4">
      <w:start w:val="1"/>
      <w:numFmt w:val="decimal"/>
      <w:pStyle w:val="Heading5"/>
      <w:lvlText w:val="%1.%2.%3.%4.%5"/>
      <w:lvlJc w:val="left"/>
      <w:pPr>
        <w:tabs>
          <w:tab w:val="num" w:pos="1440"/>
        </w:tabs>
        <w:ind w:left="1080" w:hanging="10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4A004A"/>
    <w:multiLevelType w:val="hybridMultilevel"/>
    <w:tmpl w:val="F244DC30"/>
    <w:lvl w:ilvl="0" w:tplc="08090013">
      <w:start w:val="1"/>
      <w:numFmt w:val="upp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1" w15:restartNumberingAfterBreak="0">
    <w:nsid w:val="7D6B4CF6"/>
    <w:multiLevelType w:val="multilevel"/>
    <w:tmpl w:val="04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8"/>
  </w:num>
  <w:num w:numId="3">
    <w:abstractNumId w:val="8"/>
  </w:num>
  <w:num w:numId="4">
    <w:abstractNumId w:val="6"/>
  </w:num>
  <w:num w:numId="5">
    <w:abstractNumId w:val="13"/>
  </w:num>
  <w:num w:numId="6">
    <w:abstractNumId w:val="12"/>
  </w:num>
  <w:num w:numId="7">
    <w:abstractNumId w:val="4"/>
  </w:num>
  <w:num w:numId="8">
    <w:abstractNumId w:val="5"/>
  </w:num>
  <w:num w:numId="9">
    <w:abstractNumId w:val="3"/>
  </w:num>
  <w:num w:numId="10">
    <w:abstractNumId w:val="2"/>
  </w:num>
  <w:num w:numId="11">
    <w:abstractNumId w:val="1"/>
  </w:num>
  <w:num w:numId="12">
    <w:abstractNumId w:val="0"/>
  </w:num>
  <w:num w:numId="13">
    <w:abstractNumId w:val="15"/>
  </w:num>
  <w:num w:numId="14">
    <w:abstractNumId w:val="21"/>
  </w:num>
  <w:num w:numId="15">
    <w:abstractNumId w:val="10"/>
  </w:num>
  <w:num w:numId="16">
    <w:abstractNumId w:val="16"/>
  </w:num>
  <w:num w:numId="17">
    <w:abstractNumId w:val="11"/>
  </w:num>
  <w:num w:numId="18">
    <w:abstractNumId w:val="7"/>
  </w:num>
  <w:num w:numId="19">
    <w:abstractNumId w:val="20"/>
  </w:num>
  <w:num w:numId="20">
    <w:abstractNumId w:val="17"/>
  </w:num>
  <w:num w:numId="21">
    <w:abstractNumId w:val="9"/>
  </w:num>
  <w:num w:numId="22">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8728" w:allStyles="0" w:customStyles="0" w:latentStyles="0" w:stylesInUse="1" w:headingStyles="1" w:numberingStyles="0" w:tableStyles="0" w:directFormattingOnRuns="1" w:directFormattingOnParagraphs="1" w:directFormattingOnNumbering="1" w:directFormattingOnTables="0" w:clearFormatting="0" w:top3HeadingStyles="0" w:visibleStyles="0" w:alternateStyleNames="1"/>
  <w:documentProtection w:formatting="1" w:enforcement="0"/>
  <w:defaultTabStop w:val="720"/>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atedProcedureNumber" w:val="Associated Doc No. PLP-321-056-0003"/>
    <w:docVar w:name="AssociatedProcedureNumber " w:val="Associated Procedure No. "/>
    <w:docVar w:name="ClientLogo" w:val="ClientLogo"/>
    <w:docVar w:name="ClientName" w:val="BHP Biliton Canada Inc."/>
    <w:docVar w:name="Discipline" w:val="Contracting"/>
    <w:docVar w:name="DocumentNumber" w:val=" "/>
    <w:docVar w:name="DocumentRevisionNo" w:val=" "/>
    <w:docVar w:name="DocumentType" w:val="NonStandardForm"/>
    <w:docVar w:name="DocumenType" w:val="DocumenType"/>
    <w:docVar w:name="FomrType" w:val="FomrType"/>
    <w:docVar w:name="FormNumber" w:val=" "/>
    <w:docVar w:name="FormRevisionNo" w:val=" "/>
    <w:docVar w:name="FormTitle" w:val="Exhibit &quot;C&quot; - Proposal Letter"/>
    <w:docVar w:name="FormType" w:val="Form"/>
    <w:docVar w:name="FunctionalGroup" w:val="Procurement"/>
    <w:docVar w:name="ISO9001" w:val="ISO 9001"/>
    <w:docVar w:name="Number" w:val="Number"/>
    <w:docVar w:name="PLPTitle" w:val=" "/>
    <w:docVar w:name="ProjectDocumentNo" w:val="ProjectDocumentNo"/>
    <w:docVar w:name="ProjectDocumentRevisionNo" w:val="ProjectDocumentRevisionNo"/>
    <w:docVar w:name="ProjectFormNo" w:val="40001-CP-RFP-60000"/>
    <w:docVar w:name="ProjectFormNo2" w:val="ProjectFormNo2"/>
    <w:docVar w:name="ProjectFormRevisionNo" w:val=", Rev. 0, "/>
    <w:docVar w:name="ProjectName" w:val="EPCM services for Jansen Stage 1"/>
    <w:docVar w:name="ProjectNumber" w:val="H375000-VE2601"/>
    <w:docVar w:name="Revision" w:val="Revision"/>
    <w:docVar w:name="TemplateVersion" w:val="Ver: 04.02"/>
  </w:docVars>
  <w:rsids>
    <w:rsidRoot w:val="00AB151F"/>
    <w:rsid w:val="000001D5"/>
    <w:rsid w:val="00000D52"/>
    <w:rsid w:val="000043FE"/>
    <w:rsid w:val="000052B5"/>
    <w:rsid w:val="000060D4"/>
    <w:rsid w:val="00007E95"/>
    <w:rsid w:val="00011397"/>
    <w:rsid w:val="00015E83"/>
    <w:rsid w:val="00016C3D"/>
    <w:rsid w:val="0001764C"/>
    <w:rsid w:val="00017928"/>
    <w:rsid w:val="00021266"/>
    <w:rsid w:val="0002240D"/>
    <w:rsid w:val="00024D0C"/>
    <w:rsid w:val="00025E87"/>
    <w:rsid w:val="00027D24"/>
    <w:rsid w:val="00031D1B"/>
    <w:rsid w:val="00033CC3"/>
    <w:rsid w:val="0003445E"/>
    <w:rsid w:val="00036582"/>
    <w:rsid w:val="0003713E"/>
    <w:rsid w:val="00037C93"/>
    <w:rsid w:val="00040808"/>
    <w:rsid w:val="00040985"/>
    <w:rsid w:val="0004183B"/>
    <w:rsid w:val="00041FCD"/>
    <w:rsid w:val="00042F96"/>
    <w:rsid w:val="00044871"/>
    <w:rsid w:val="00045BED"/>
    <w:rsid w:val="0004762E"/>
    <w:rsid w:val="00047663"/>
    <w:rsid w:val="00051B7B"/>
    <w:rsid w:val="000549F5"/>
    <w:rsid w:val="00054F7A"/>
    <w:rsid w:val="0005631B"/>
    <w:rsid w:val="0005778A"/>
    <w:rsid w:val="000578F3"/>
    <w:rsid w:val="00061E43"/>
    <w:rsid w:val="00062003"/>
    <w:rsid w:val="0006264B"/>
    <w:rsid w:val="00062D3C"/>
    <w:rsid w:val="00066432"/>
    <w:rsid w:val="0006760C"/>
    <w:rsid w:val="0007141F"/>
    <w:rsid w:val="000717C9"/>
    <w:rsid w:val="0007230D"/>
    <w:rsid w:val="00073686"/>
    <w:rsid w:val="0007463F"/>
    <w:rsid w:val="00074C38"/>
    <w:rsid w:val="000776A6"/>
    <w:rsid w:val="00077982"/>
    <w:rsid w:val="00080E62"/>
    <w:rsid w:val="00082BB3"/>
    <w:rsid w:val="00083A5B"/>
    <w:rsid w:val="0008578E"/>
    <w:rsid w:val="000858BF"/>
    <w:rsid w:val="00085ACF"/>
    <w:rsid w:val="00087F4A"/>
    <w:rsid w:val="00090E6E"/>
    <w:rsid w:val="0009465E"/>
    <w:rsid w:val="00096C29"/>
    <w:rsid w:val="00096FED"/>
    <w:rsid w:val="00097B84"/>
    <w:rsid w:val="00097C33"/>
    <w:rsid w:val="000A050F"/>
    <w:rsid w:val="000A2117"/>
    <w:rsid w:val="000A2479"/>
    <w:rsid w:val="000A3617"/>
    <w:rsid w:val="000A3757"/>
    <w:rsid w:val="000A41DE"/>
    <w:rsid w:val="000A420D"/>
    <w:rsid w:val="000A56D4"/>
    <w:rsid w:val="000B22D9"/>
    <w:rsid w:val="000B4006"/>
    <w:rsid w:val="000B49CA"/>
    <w:rsid w:val="000B630B"/>
    <w:rsid w:val="000B70FE"/>
    <w:rsid w:val="000B7904"/>
    <w:rsid w:val="000B7D16"/>
    <w:rsid w:val="000C0059"/>
    <w:rsid w:val="000C3134"/>
    <w:rsid w:val="000C35FD"/>
    <w:rsid w:val="000C3D3A"/>
    <w:rsid w:val="000C509B"/>
    <w:rsid w:val="000C5114"/>
    <w:rsid w:val="000C5566"/>
    <w:rsid w:val="000C63AC"/>
    <w:rsid w:val="000C79F7"/>
    <w:rsid w:val="000D15B0"/>
    <w:rsid w:val="000D383E"/>
    <w:rsid w:val="000D3F02"/>
    <w:rsid w:val="000D535D"/>
    <w:rsid w:val="000D53D3"/>
    <w:rsid w:val="000D5609"/>
    <w:rsid w:val="000D6590"/>
    <w:rsid w:val="000E2907"/>
    <w:rsid w:val="000E35CB"/>
    <w:rsid w:val="000E370E"/>
    <w:rsid w:val="000E49C8"/>
    <w:rsid w:val="000F22CB"/>
    <w:rsid w:val="000F2721"/>
    <w:rsid w:val="000F4832"/>
    <w:rsid w:val="000F6517"/>
    <w:rsid w:val="000F6BA5"/>
    <w:rsid w:val="000F7BDC"/>
    <w:rsid w:val="00103F4C"/>
    <w:rsid w:val="0010510E"/>
    <w:rsid w:val="00111209"/>
    <w:rsid w:val="00111C65"/>
    <w:rsid w:val="0011286B"/>
    <w:rsid w:val="00116436"/>
    <w:rsid w:val="00116FE9"/>
    <w:rsid w:val="00123364"/>
    <w:rsid w:val="00123876"/>
    <w:rsid w:val="00124147"/>
    <w:rsid w:val="00125054"/>
    <w:rsid w:val="00125563"/>
    <w:rsid w:val="00126EC5"/>
    <w:rsid w:val="00127849"/>
    <w:rsid w:val="0013111A"/>
    <w:rsid w:val="001339BC"/>
    <w:rsid w:val="00133B50"/>
    <w:rsid w:val="00133C2C"/>
    <w:rsid w:val="001346E9"/>
    <w:rsid w:val="00134FF8"/>
    <w:rsid w:val="00135FB2"/>
    <w:rsid w:val="00136390"/>
    <w:rsid w:val="001410DB"/>
    <w:rsid w:val="00141A7F"/>
    <w:rsid w:val="001435C2"/>
    <w:rsid w:val="00143D68"/>
    <w:rsid w:val="00145B18"/>
    <w:rsid w:val="00146DF3"/>
    <w:rsid w:val="0014731E"/>
    <w:rsid w:val="00147CFF"/>
    <w:rsid w:val="00150426"/>
    <w:rsid w:val="00151979"/>
    <w:rsid w:val="00151AC1"/>
    <w:rsid w:val="00152A38"/>
    <w:rsid w:val="00155323"/>
    <w:rsid w:val="00160742"/>
    <w:rsid w:val="00161AFB"/>
    <w:rsid w:val="0016270A"/>
    <w:rsid w:val="00163F17"/>
    <w:rsid w:val="001663E2"/>
    <w:rsid w:val="00167B63"/>
    <w:rsid w:val="00173838"/>
    <w:rsid w:val="00174BAB"/>
    <w:rsid w:val="001758CD"/>
    <w:rsid w:val="001759F0"/>
    <w:rsid w:val="00176095"/>
    <w:rsid w:val="00176981"/>
    <w:rsid w:val="001807F7"/>
    <w:rsid w:val="00180A20"/>
    <w:rsid w:val="00181681"/>
    <w:rsid w:val="0018231A"/>
    <w:rsid w:val="00182761"/>
    <w:rsid w:val="0018481D"/>
    <w:rsid w:val="001911B4"/>
    <w:rsid w:val="0019162D"/>
    <w:rsid w:val="00193EB3"/>
    <w:rsid w:val="00195BFB"/>
    <w:rsid w:val="00196A60"/>
    <w:rsid w:val="00197268"/>
    <w:rsid w:val="001A1DFC"/>
    <w:rsid w:val="001A2D97"/>
    <w:rsid w:val="001A547F"/>
    <w:rsid w:val="001A660D"/>
    <w:rsid w:val="001B3367"/>
    <w:rsid w:val="001B50FC"/>
    <w:rsid w:val="001C0223"/>
    <w:rsid w:val="001C1B1D"/>
    <w:rsid w:val="001C24C7"/>
    <w:rsid w:val="001C284B"/>
    <w:rsid w:val="001C5A05"/>
    <w:rsid w:val="001D1F30"/>
    <w:rsid w:val="001D5919"/>
    <w:rsid w:val="001D604A"/>
    <w:rsid w:val="001D72A2"/>
    <w:rsid w:val="001D735E"/>
    <w:rsid w:val="001E0169"/>
    <w:rsid w:val="001E0F65"/>
    <w:rsid w:val="001E186F"/>
    <w:rsid w:val="001E1D2C"/>
    <w:rsid w:val="001E2B46"/>
    <w:rsid w:val="001E6C31"/>
    <w:rsid w:val="001E7EBF"/>
    <w:rsid w:val="001F3244"/>
    <w:rsid w:val="001F38C3"/>
    <w:rsid w:val="001F4D05"/>
    <w:rsid w:val="001F4EB9"/>
    <w:rsid w:val="001F6AED"/>
    <w:rsid w:val="002010B0"/>
    <w:rsid w:val="00201A4E"/>
    <w:rsid w:val="00202AB3"/>
    <w:rsid w:val="0020381A"/>
    <w:rsid w:val="00205367"/>
    <w:rsid w:val="00205F19"/>
    <w:rsid w:val="00205F47"/>
    <w:rsid w:val="00207293"/>
    <w:rsid w:val="002072D4"/>
    <w:rsid w:val="002133E3"/>
    <w:rsid w:val="00213AF2"/>
    <w:rsid w:val="002142BE"/>
    <w:rsid w:val="002157EE"/>
    <w:rsid w:val="00215EC0"/>
    <w:rsid w:val="00215EE3"/>
    <w:rsid w:val="002162E8"/>
    <w:rsid w:val="00217DE2"/>
    <w:rsid w:val="00220EAC"/>
    <w:rsid w:val="00221221"/>
    <w:rsid w:val="0022191D"/>
    <w:rsid w:val="00221AE7"/>
    <w:rsid w:val="00223E27"/>
    <w:rsid w:val="00224147"/>
    <w:rsid w:val="00224512"/>
    <w:rsid w:val="00230006"/>
    <w:rsid w:val="00231974"/>
    <w:rsid w:val="00231FA5"/>
    <w:rsid w:val="002331CA"/>
    <w:rsid w:val="00233690"/>
    <w:rsid w:val="002355A7"/>
    <w:rsid w:val="00235A36"/>
    <w:rsid w:val="00235FC9"/>
    <w:rsid w:val="00236F82"/>
    <w:rsid w:val="00237B8B"/>
    <w:rsid w:val="00240052"/>
    <w:rsid w:val="002424B9"/>
    <w:rsid w:val="00244BF9"/>
    <w:rsid w:val="00244CC8"/>
    <w:rsid w:val="0024600F"/>
    <w:rsid w:val="00247638"/>
    <w:rsid w:val="00250226"/>
    <w:rsid w:val="0025080C"/>
    <w:rsid w:val="00250F75"/>
    <w:rsid w:val="00252E5B"/>
    <w:rsid w:val="002555B9"/>
    <w:rsid w:val="00256FC8"/>
    <w:rsid w:val="0026091D"/>
    <w:rsid w:val="0026117D"/>
    <w:rsid w:val="00264A72"/>
    <w:rsid w:val="002702E3"/>
    <w:rsid w:val="0027031F"/>
    <w:rsid w:val="00271A20"/>
    <w:rsid w:val="00271B36"/>
    <w:rsid w:val="00273FBE"/>
    <w:rsid w:val="00275617"/>
    <w:rsid w:val="00277A25"/>
    <w:rsid w:val="00280EF4"/>
    <w:rsid w:val="00281360"/>
    <w:rsid w:val="00281589"/>
    <w:rsid w:val="00282B9E"/>
    <w:rsid w:val="0028311A"/>
    <w:rsid w:val="00285FED"/>
    <w:rsid w:val="00286F89"/>
    <w:rsid w:val="00290015"/>
    <w:rsid w:val="0029116F"/>
    <w:rsid w:val="00291662"/>
    <w:rsid w:val="00292CE5"/>
    <w:rsid w:val="002938C9"/>
    <w:rsid w:val="00294487"/>
    <w:rsid w:val="00294823"/>
    <w:rsid w:val="00294B1B"/>
    <w:rsid w:val="00296DF0"/>
    <w:rsid w:val="002A038C"/>
    <w:rsid w:val="002A28C5"/>
    <w:rsid w:val="002A2D41"/>
    <w:rsid w:val="002A316B"/>
    <w:rsid w:val="002A6A69"/>
    <w:rsid w:val="002A7AE5"/>
    <w:rsid w:val="002A7DB0"/>
    <w:rsid w:val="002B0A9D"/>
    <w:rsid w:val="002B169A"/>
    <w:rsid w:val="002B236E"/>
    <w:rsid w:val="002B2C92"/>
    <w:rsid w:val="002B4B84"/>
    <w:rsid w:val="002B596C"/>
    <w:rsid w:val="002C0392"/>
    <w:rsid w:val="002C6107"/>
    <w:rsid w:val="002C69E3"/>
    <w:rsid w:val="002D111C"/>
    <w:rsid w:val="002D133F"/>
    <w:rsid w:val="002D15A0"/>
    <w:rsid w:val="002D1706"/>
    <w:rsid w:val="002D1B5F"/>
    <w:rsid w:val="002D254E"/>
    <w:rsid w:val="002D341A"/>
    <w:rsid w:val="002D51CA"/>
    <w:rsid w:val="002D559B"/>
    <w:rsid w:val="002D7B37"/>
    <w:rsid w:val="002E05A1"/>
    <w:rsid w:val="002E10A9"/>
    <w:rsid w:val="002E2513"/>
    <w:rsid w:val="002E2A1B"/>
    <w:rsid w:val="002E3876"/>
    <w:rsid w:val="002E4E6B"/>
    <w:rsid w:val="002E6596"/>
    <w:rsid w:val="002E6D4C"/>
    <w:rsid w:val="002F0D2E"/>
    <w:rsid w:val="002F1367"/>
    <w:rsid w:val="002F194E"/>
    <w:rsid w:val="002F2A71"/>
    <w:rsid w:val="002F2BC1"/>
    <w:rsid w:val="002F32DC"/>
    <w:rsid w:val="002F564D"/>
    <w:rsid w:val="002F62DC"/>
    <w:rsid w:val="002F67C9"/>
    <w:rsid w:val="003010C2"/>
    <w:rsid w:val="00301395"/>
    <w:rsid w:val="00301E1D"/>
    <w:rsid w:val="00302B3E"/>
    <w:rsid w:val="003044AF"/>
    <w:rsid w:val="00304CCD"/>
    <w:rsid w:val="00306C57"/>
    <w:rsid w:val="00307FCD"/>
    <w:rsid w:val="00310C87"/>
    <w:rsid w:val="00310FA4"/>
    <w:rsid w:val="00312B5A"/>
    <w:rsid w:val="00313333"/>
    <w:rsid w:val="00314317"/>
    <w:rsid w:val="00315A5F"/>
    <w:rsid w:val="0031609B"/>
    <w:rsid w:val="0032062A"/>
    <w:rsid w:val="00320CC5"/>
    <w:rsid w:val="00322108"/>
    <w:rsid w:val="00322CE8"/>
    <w:rsid w:val="00323965"/>
    <w:rsid w:val="003244ED"/>
    <w:rsid w:val="003256DB"/>
    <w:rsid w:val="00326E9F"/>
    <w:rsid w:val="00330E43"/>
    <w:rsid w:val="0033225E"/>
    <w:rsid w:val="00334A4A"/>
    <w:rsid w:val="003423D3"/>
    <w:rsid w:val="003431B9"/>
    <w:rsid w:val="00343A66"/>
    <w:rsid w:val="003446A7"/>
    <w:rsid w:val="0034482A"/>
    <w:rsid w:val="003452C9"/>
    <w:rsid w:val="003502A3"/>
    <w:rsid w:val="003510BD"/>
    <w:rsid w:val="00352073"/>
    <w:rsid w:val="00352FB1"/>
    <w:rsid w:val="00353EF2"/>
    <w:rsid w:val="003546C0"/>
    <w:rsid w:val="00354833"/>
    <w:rsid w:val="003560E8"/>
    <w:rsid w:val="0035610C"/>
    <w:rsid w:val="003619C3"/>
    <w:rsid w:val="00362B23"/>
    <w:rsid w:val="003632CF"/>
    <w:rsid w:val="0036655B"/>
    <w:rsid w:val="00366EDA"/>
    <w:rsid w:val="003705D4"/>
    <w:rsid w:val="00370920"/>
    <w:rsid w:val="00371312"/>
    <w:rsid w:val="003714E6"/>
    <w:rsid w:val="0037175D"/>
    <w:rsid w:val="003717EF"/>
    <w:rsid w:val="003725A7"/>
    <w:rsid w:val="00372B3D"/>
    <w:rsid w:val="0037320A"/>
    <w:rsid w:val="00373AA9"/>
    <w:rsid w:val="00376134"/>
    <w:rsid w:val="003765A7"/>
    <w:rsid w:val="0037772B"/>
    <w:rsid w:val="00377EE6"/>
    <w:rsid w:val="003803C9"/>
    <w:rsid w:val="0038051D"/>
    <w:rsid w:val="003812A4"/>
    <w:rsid w:val="00382B7C"/>
    <w:rsid w:val="00383E71"/>
    <w:rsid w:val="003877F0"/>
    <w:rsid w:val="00387DC5"/>
    <w:rsid w:val="00387EBF"/>
    <w:rsid w:val="0039010C"/>
    <w:rsid w:val="0039030A"/>
    <w:rsid w:val="003936A8"/>
    <w:rsid w:val="00395799"/>
    <w:rsid w:val="003959E7"/>
    <w:rsid w:val="00395A39"/>
    <w:rsid w:val="00396D71"/>
    <w:rsid w:val="00397A87"/>
    <w:rsid w:val="00397CA6"/>
    <w:rsid w:val="003A000A"/>
    <w:rsid w:val="003A0446"/>
    <w:rsid w:val="003A124E"/>
    <w:rsid w:val="003A3CBF"/>
    <w:rsid w:val="003A3FAC"/>
    <w:rsid w:val="003A4418"/>
    <w:rsid w:val="003A4B6C"/>
    <w:rsid w:val="003A50BC"/>
    <w:rsid w:val="003A662E"/>
    <w:rsid w:val="003B14E9"/>
    <w:rsid w:val="003B1F7B"/>
    <w:rsid w:val="003B3820"/>
    <w:rsid w:val="003B4593"/>
    <w:rsid w:val="003C0527"/>
    <w:rsid w:val="003C12F1"/>
    <w:rsid w:val="003C388A"/>
    <w:rsid w:val="003C5852"/>
    <w:rsid w:val="003D0E17"/>
    <w:rsid w:val="003D1BFC"/>
    <w:rsid w:val="003D38CC"/>
    <w:rsid w:val="003D3CCE"/>
    <w:rsid w:val="003D6079"/>
    <w:rsid w:val="003D635B"/>
    <w:rsid w:val="003D6707"/>
    <w:rsid w:val="003E0964"/>
    <w:rsid w:val="003E1680"/>
    <w:rsid w:val="003E222A"/>
    <w:rsid w:val="003E3EEB"/>
    <w:rsid w:val="003E6937"/>
    <w:rsid w:val="003E6F02"/>
    <w:rsid w:val="003F2FE6"/>
    <w:rsid w:val="003F344A"/>
    <w:rsid w:val="003F347D"/>
    <w:rsid w:val="003F4DB6"/>
    <w:rsid w:val="003F57F8"/>
    <w:rsid w:val="003F6322"/>
    <w:rsid w:val="003F659F"/>
    <w:rsid w:val="003F7A9B"/>
    <w:rsid w:val="003F7EDA"/>
    <w:rsid w:val="004018BE"/>
    <w:rsid w:val="00401A45"/>
    <w:rsid w:val="004022BD"/>
    <w:rsid w:val="004027F4"/>
    <w:rsid w:val="00402AC4"/>
    <w:rsid w:val="004072B6"/>
    <w:rsid w:val="00407B32"/>
    <w:rsid w:val="004114D1"/>
    <w:rsid w:val="00413CA2"/>
    <w:rsid w:val="0041485B"/>
    <w:rsid w:val="00415BA8"/>
    <w:rsid w:val="004160FE"/>
    <w:rsid w:val="00416240"/>
    <w:rsid w:val="00417C1B"/>
    <w:rsid w:val="00425940"/>
    <w:rsid w:val="0043015F"/>
    <w:rsid w:val="004301D6"/>
    <w:rsid w:val="00430283"/>
    <w:rsid w:val="004321D2"/>
    <w:rsid w:val="00433936"/>
    <w:rsid w:val="0044167C"/>
    <w:rsid w:val="00442EAC"/>
    <w:rsid w:val="00445526"/>
    <w:rsid w:val="00452E5B"/>
    <w:rsid w:val="004538EF"/>
    <w:rsid w:val="00453C60"/>
    <w:rsid w:val="004542A5"/>
    <w:rsid w:val="004559DF"/>
    <w:rsid w:val="00455C17"/>
    <w:rsid w:val="004562A1"/>
    <w:rsid w:val="0045741D"/>
    <w:rsid w:val="00457C8E"/>
    <w:rsid w:val="00460C54"/>
    <w:rsid w:val="00461941"/>
    <w:rsid w:val="0046316C"/>
    <w:rsid w:val="00466B9A"/>
    <w:rsid w:val="00471A3D"/>
    <w:rsid w:val="0047447F"/>
    <w:rsid w:val="004757FA"/>
    <w:rsid w:val="0048136C"/>
    <w:rsid w:val="00481C87"/>
    <w:rsid w:val="004824D9"/>
    <w:rsid w:val="00482B30"/>
    <w:rsid w:val="004842FA"/>
    <w:rsid w:val="0048463A"/>
    <w:rsid w:val="00491E65"/>
    <w:rsid w:val="004927A4"/>
    <w:rsid w:val="00494797"/>
    <w:rsid w:val="004961CF"/>
    <w:rsid w:val="004978D6"/>
    <w:rsid w:val="004A1833"/>
    <w:rsid w:val="004A33F3"/>
    <w:rsid w:val="004A3F52"/>
    <w:rsid w:val="004A45B4"/>
    <w:rsid w:val="004A5653"/>
    <w:rsid w:val="004A7AC7"/>
    <w:rsid w:val="004B0A98"/>
    <w:rsid w:val="004B17CA"/>
    <w:rsid w:val="004B1917"/>
    <w:rsid w:val="004B3998"/>
    <w:rsid w:val="004B5322"/>
    <w:rsid w:val="004B6E13"/>
    <w:rsid w:val="004C57E0"/>
    <w:rsid w:val="004C5A02"/>
    <w:rsid w:val="004C61E0"/>
    <w:rsid w:val="004C6832"/>
    <w:rsid w:val="004C7052"/>
    <w:rsid w:val="004D1352"/>
    <w:rsid w:val="004D29E1"/>
    <w:rsid w:val="004D46FB"/>
    <w:rsid w:val="004D5962"/>
    <w:rsid w:val="004D63F3"/>
    <w:rsid w:val="004E2447"/>
    <w:rsid w:val="004E3296"/>
    <w:rsid w:val="004E3A68"/>
    <w:rsid w:val="004E3F63"/>
    <w:rsid w:val="004E587D"/>
    <w:rsid w:val="004E6BF9"/>
    <w:rsid w:val="004E7D33"/>
    <w:rsid w:val="004F0971"/>
    <w:rsid w:val="004F1BA3"/>
    <w:rsid w:val="004F3143"/>
    <w:rsid w:val="004F3677"/>
    <w:rsid w:val="004F4C9C"/>
    <w:rsid w:val="004F6A52"/>
    <w:rsid w:val="004F7418"/>
    <w:rsid w:val="004F77C8"/>
    <w:rsid w:val="00501FC4"/>
    <w:rsid w:val="005025D6"/>
    <w:rsid w:val="005059D1"/>
    <w:rsid w:val="00506CA1"/>
    <w:rsid w:val="005079E4"/>
    <w:rsid w:val="00507CBB"/>
    <w:rsid w:val="00507D69"/>
    <w:rsid w:val="00510071"/>
    <w:rsid w:val="00510C58"/>
    <w:rsid w:val="0051168D"/>
    <w:rsid w:val="0051346C"/>
    <w:rsid w:val="00514B35"/>
    <w:rsid w:val="00515B63"/>
    <w:rsid w:val="00517CC0"/>
    <w:rsid w:val="005229F6"/>
    <w:rsid w:val="00523B53"/>
    <w:rsid w:val="005264E3"/>
    <w:rsid w:val="00526726"/>
    <w:rsid w:val="00526F7C"/>
    <w:rsid w:val="005275E5"/>
    <w:rsid w:val="00530252"/>
    <w:rsid w:val="00532C1C"/>
    <w:rsid w:val="0053328F"/>
    <w:rsid w:val="00533396"/>
    <w:rsid w:val="00533A0D"/>
    <w:rsid w:val="00533EDE"/>
    <w:rsid w:val="00534551"/>
    <w:rsid w:val="00534B77"/>
    <w:rsid w:val="00536254"/>
    <w:rsid w:val="00536345"/>
    <w:rsid w:val="00536ED7"/>
    <w:rsid w:val="0054007F"/>
    <w:rsid w:val="00541177"/>
    <w:rsid w:val="0054208A"/>
    <w:rsid w:val="00543D33"/>
    <w:rsid w:val="00543FD8"/>
    <w:rsid w:val="00544446"/>
    <w:rsid w:val="005466DC"/>
    <w:rsid w:val="00550205"/>
    <w:rsid w:val="00550A66"/>
    <w:rsid w:val="00550E5F"/>
    <w:rsid w:val="005525FD"/>
    <w:rsid w:val="0055351E"/>
    <w:rsid w:val="0055433E"/>
    <w:rsid w:val="0055438C"/>
    <w:rsid w:val="00554795"/>
    <w:rsid w:val="00560B80"/>
    <w:rsid w:val="005614FF"/>
    <w:rsid w:val="00562984"/>
    <w:rsid w:val="00563870"/>
    <w:rsid w:val="0056521A"/>
    <w:rsid w:val="005658EE"/>
    <w:rsid w:val="00566848"/>
    <w:rsid w:val="00571296"/>
    <w:rsid w:val="0057347B"/>
    <w:rsid w:val="00573898"/>
    <w:rsid w:val="00574334"/>
    <w:rsid w:val="00576C75"/>
    <w:rsid w:val="005819D5"/>
    <w:rsid w:val="00581BDC"/>
    <w:rsid w:val="00582441"/>
    <w:rsid w:val="00583448"/>
    <w:rsid w:val="005843A2"/>
    <w:rsid w:val="00585151"/>
    <w:rsid w:val="00587229"/>
    <w:rsid w:val="005874ED"/>
    <w:rsid w:val="005877EC"/>
    <w:rsid w:val="00590FDA"/>
    <w:rsid w:val="0059138B"/>
    <w:rsid w:val="00591EE8"/>
    <w:rsid w:val="0059325F"/>
    <w:rsid w:val="005934DF"/>
    <w:rsid w:val="0059374B"/>
    <w:rsid w:val="005937FA"/>
    <w:rsid w:val="005966AE"/>
    <w:rsid w:val="00597674"/>
    <w:rsid w:val="005A673B"/>
    <w:rsid w:val="005A6F90"/>
    <w:rsid w:val="005B1C52"/>
    <w:rsid w:val="005B257A"/>
    <w:rsid w:val="005B787F"/>
    <w:rsid w:val="005C155B"/>
    <w:rsid w:val="005C18AF"/>
    <w:rsid w:val="005C3817"/>
    <w:rsid w:val="005C58ED"/>
    <w:rsid w:val="005D013A"/>
    <w:rsid w:val="005D1533"/>
    <w:rsid w:val="005D1752"/>
    <w:rsid w:val="005D19BD"/>
    <w:rsid w:val="005D1D31"/>
    <w:rsid w:val="005D22CC"/>
    <w:rsid w:val="005D3D35"/>
    <w:rsid w:val="005D4525"/>
    <w:rsid w:val="005D48EA"/>
    <w:rsid w:val="005D7E5B"/>
    <w:rsid w:val="005E3A59"/>
    <w:rsid w:val="005E727A"/>
    <w:rsid w:val="005E7AAE"/>
    <w:rsid w:val="005F021D"/>
    <w:rsid w:val="005F1C67"/>
    <w:rsid w:val="005F356A"/>
    <w:rsid w:val="005F3961"/>
    <w:rsid w:val="005F3EEB"/>
    <w:rsid w:val="005F56C5"/>
    <w:rsid w:val="005F5CAD"/>
    <w:rsid w:val="005F669E"/>
    <w:rsid w:val="00601058"/>
    <w:rsid w:val="00603C25"/>
    <w:rsid w:val="00604112"/>
    <w:rsid w:val="0060490F"/>
    <w:rsid w:val="00606FA6"/>
    <w:rsid w:val="00607483"/>
    <w:rsid w:val="00610FBF"/>
    <w:rsid w:val="00611AE6"/>
    <w:rsid w:val="006125CB"/>
    <w:rsid w:val="0061559E"/>
    <w:rsid w:val="0061571C"/>
    <w:rsid w:val="00623065"/>
    <w:rsid w:val="00623A73"/>
    <w:rsid w:val="006245E9"/>
    <w:rsid w:val="006310B6"/>
    <w:rsid w:val="00632149"/>
    <w:rsid w:val="006321B8"/>
    <w:rsid w:val="00632226"/>
    <w:rsid w:val="00634670"/>
    <w:rsid w:val="00636924"/>
    <w:rsid w:val="0063733A"/>
    <w:rsid w:val="006406F8"/>
    <w:rsid w:val="00640792"/>
    <w:rsid w:val="00640805"/>
    <w:rsid w:val="00641250"/>
    <w:rsid w:val="00650114"/>
    <w:rsid w:val="00650434"/>
    <w:rsid w:val="006505BB"/>
    <w:rsid w:val="0065286B"/>
    <w:rsid w:val="00652D10"/>
    <w:rsid w:val="006566EA"/>
    <w:rsid w:val="00657A2C"/>
    <w:rsid w:val="00660112"/>
    <w:rsid w:val="00660819"/>
    <w:rsid w:val="006613E0"/>
    <w:rsid w:val="006619DF"/>
    <w:rsid w:val="00663242"/>
    <w:rsid w:val="00664C7A"/>
    <w:rsid w:val="00664CC6"/>
    <w:rsid w:val="00666720"/>
    <w:rsid w:val="00667B4F"/>
    <w:rsid w:val="00670632"/>
    <w:rsid w:val="006707A2"/>
    <w:rsid w:val="006708D8"/>
    <w:rsid w:val="00670DE4"/>
    <w:rsid w:val="00672785"/>
    <w:rsid w:val="00673B61"/>
    <w:rsid w:val="006751A7"/>
    <w:rsid w:val="006805FF"/>
    <w:rsid w:val="006806DD"/>
    <w:rsid w:val="006822E3"/>
    <w:rsid w:val="00682984"/>
    <w:rsid w:val="00683C14"/>
    <w:rsid w:val="006909D5"/>
    <w:rsid w:val="00691680"/>
    <w:rsid w:val="00691870"/>
    <w:rsid w:val="006944C5"/>
    <w:rsid w:val="00695462"/>
    <w:rsid w:val="0069756F"/>
    <w:rsid w:val="006A60E1"/>
    <w:rsid w:val="006A6979"/>
    <w:rsid w:val="006A77B4"/>
    <w:rsid w:val="006A7B9C"/>
    <w:rsid w:val="006A7D74"/>
    <w:rsid w:val="006B33ED"/>
    <w:rsid w:val="006B4F26"/>
    <w:rsid w:val="006B5129"/>
    <w:rsid w:val="006C08C5"/>
    <w:rsid w:val="006C15AB"/>
    <w:rsid w:val="006C40A5"/>
    <w:rsid w:val="006C58B9"/>
    <w:rsid w:val="006C6D83"/>
    <w:rsid w:val="006D1FDF"/>
    <w:rsid w:val="006D27F7"/>
    <w:rsid w:val="006D2CA2"/>
    <w:rsid w:val="006D5DC8"/>
    <w:rsid w:val="006E1472"/>
    <w:rsid w:val="006E1F86"/>
    <w:rsid w:val="006E4C92"/>
    <w:rsid w:val="006E4DC5"/>
    <w:rsid w:val="006E7DBA"/>
    <w:rsid w:val="006F0F2B"/>
    <w:rsid w:val="006F18D3"/>
    <w:rsid w:val="006F2916"/>
    <w:rsid w:val="006F405A"/>
    <w:rsid w:val="006F5621"/>
    <w:rsid w:val="006F61B2"/>
    <w:rsid w:val="006F7196"/>
    <w:rsid w:val="006F76CC"/>
    <w:rsid w:val="006F7E3A"/>
    <w:rsid w:val="007017D3"/>
    <w:rsid w:val="00703F5C"/>
    <w:rsid w:val="0070427E"/>
    <w:rsid w:val="00705513"/>
    <w:rsid w:val="007069BF"/>
    <w:rsid w:val="007071F1"/>
    <w:rsid w:val="007104D4"/>
    <w:rsid w:val="00713EC9"/>
    <w:rsid w:val="007215B5"/>
    <w:rsid w:val="00722EF4"/>
    <w:rsid w:val="007234ED"/>
    <w:rsid w:val="0072370C"/>
    <w:rsid w:val="00723AB1"/>
    <w:rsid w:val="007240B4"/>
    <w:rsid w:val="00726B9B"/>
    <w:rsid w:val="00727044"/>
    <w:rsid w:val="007271FB"/>
    <w:rsid w:val="00730365"/>
    <w:rsid w:val="0073269E"/>
    <w:rsid w:val="00732D10"/>
    <w:rsid w:val="0074205E"/>
    <w:rsid w:val="007434DF"/>
    <w:rsid w:val="00744406"/>
    <w:rsid w:val="007460D0"/>
    <w:rsid w:val="007464A7"/>
    <w:rsid w:val="00750682"/>
    <w:rsid w:val="0075303E"/>
    <w:rsid w:val="00753325"/>
    <w:rsid w:val="0075392F"/>
    <w:rsid w:val="00760B8D"/>
    <w:rsid w:val="007628CA"/>
    <w:rsid w:val="00762BC3"/>
    <w:rsid w:val="00763745"/>
    <w:rsid w:val="00763F15"/>
    <w:rsid w:val="007653C4"/>
    <w:rsid w:val="0076602D"/>
    <w:rsid w:val="007700E5"/>
    <w:rsid w:val="00771583"/>
    <w:rsid w:val="0077236E"/>
    <w:rsid w:val="00772FC8"/>
    <w:rsid w:val="00775341"/>
    <w:rsid w:val="00776275"/>
    <w:rsid w:val="00776FF5"/>
    <w:rsid w:val="00777AC5"/>
    <w:rsid w:val="00781046"/>
    <w:rsid w:val="007810DE"/>
    <w:rsid w:val="00781C9F"/>
    <w:rsid w:val="00783862"/>
    <w:rsid w:val="00784C4D"/>
    <w:rsid w:val="00786035"/>
    <w:rsid w:val="007864FA"/>
    <w:rsid w:val="00786F74"/>
    <w:rsid w:val="00786FBC"/>
    <w:rsid w:val="00787BD6"/>
    <w:rsid w:val="00787D8D"/>
    <w:rsid w:val="00790471"/>
    <w:rsid w:val="00790981"/>
    <w:rsid w:val="007919F0"/>
    <w:rsid w:val="00792A77"/>
    <w:rsid w:val="007932A2"/>
    <w:rsid w:val="00794C8E"/>
    <w:rsid w:val="007A35DC"/>
    <w:rsid w:val="007B107C"/>
    <w:rsid w:val="007B5207"/>
    <w:rsid w:val="007B7E9F"/>
    <w:rsid w:val="007C07E3"/>
    <w:rsid w:val="007C186E"/>
    <w:rsid w:val="007C4811"/>
    <w:rsid w:val="007C6BDF"/>
    <w:rsid w:val="007C7ED8"/>
    <w:rsid w:val="007D02DA"/>
    <w:rsid w:val="007D2090"/>
    <w:rsid w:val="007D30AB"/>
    <w:rsid w:val="007D34A0"/>
    <w:rsid w:val="007D3D36"/>
    <w:rsid w:val="007D6146"/>
    <w:rsid w:val="007D6CFA"/>
    <w:rsid w:val="007E05D0"/>
    <w:rsid w:val="007E55B3"/>
    <w:rsid w:val="007E77E7"/>
    <w:rsid w:val="007F167F"/>
    <w:rsid w:val="007F273D"/>
    <w:rsid w:val="007F2AA7"/>
    <w:rsid w:val="007F2F72"/>
    <w:rsid w:val="007F50F4"/>
    <w:rsid w:val="007F6BA8"/>
    <w:rsid w:val="007F6DB4"/>
    <w:rsid w:val="007F7EDA"/>
    <w:rsid w:val="00802ABE"/>
    <w:rsid w:val="0080308A"/>
    <w:rsid w:val="008068CF"/>
    <w:rsid w:val="0080786D"/>
    <w:rsid w:val="008079A5"/>
    <w:rsid w:val="00810E10"/>
    <w:rsid w:val="00813123"/>
    <w:rsid w:val="00813461"/>
    <w:rsid w:val="008145B8"/>
    <w:rsid w:val="00814E22"/>
    <w:rsid w:val="008202E3"/>
    <w:rsid w:val="00820BC1"/>
    <w:rsid w:val="00823D40"/>
    <w:rsid w:val="00824024"/>
    <w:rsid w:val="00825545"/>
    <w:rsid w:val="00825F8F"/>
    <w:rsid w:val="00830D4A"/>
    <w:rsid w:val="0083226E"/>
    <w:rsid w:val="008333E9"/>
    <w:rsid w:val="008337E2"/>
    <w:rsid w:val="008343B3"/>
    <w:rsid w:val="008354E9"/>
    <w:rsid w:val="008375D4"/>
    <w:rsid w:val="00837866"/>
    <w:rsid w:val="008410FA"/>
    <w:rsid w:val="0084152F"/>
    <w:rsid w:val="00845FB4"/>
    <w:rsid w:val="00846D50"/>
    <w:rsid w:val="008471A9"/>
    <w:rsid w:val="00847344"/>
    <w:rsid w:val="00847C92"/>
    <w:rsid w:val="0085040F"/>
    <w:rsid w:val="00852D1E"/>
    <w:rsid w:val="00853713"/>
    <w:rsid w:val="0085488F"/>
    <w:rsid w:val="008577A6"/>
    <w:rsid w:val="008604FB"/>
    <w:rsid w:val="00860C26"/>
    <w:rsid w:val="00860D79"/>
    <w:rsid w:val="008612E2"/>
    <w:rsid w:val="00861F3E"/>
    <w:rsid w:val="00862EF1"/>
    <w:rsid w:val="008643D1"/>
    <w:rsid w:val="00881002"/>
    <w:rsid w:val="00883261"/>
    <w:rsid w:val="00890B54"/>
    <w:rsid w:val="00894646"/>
    <w:rsid w:val="0089491B"/>
    <w:rsid w:val="00894EF5"/>
    <w:rsid w:val="008970B7"/>
    <w:rsid w:val="008976E0"/>
    <w:rsid w:val="008A2F6C"/>
    <w:rsid w:val="008A3B92"/>
    <w:rsid w:val="008A4004"/>
    <w:rsid w:val="008A5AC6"/>
    <w:rsid w:val="008B0BD4"/>
    <w:rsid w:val="008B21E3"/>
    <w:rsid w:val="008B2D5C"/>
    <w:rsid w:val="008B611B"/>
    <w:rsid w:val="008B7014"/>
    <w:rsid w:val="008B7B7B"/>
    <w:rsid w:val="008C2C29"/>
    <w:rsid w:val="008C317F"/>
    <w:rsid w:val="008C4A97"/>
    <w:rsid w:val="008C670F"/>
    <w:rsid w:val="008C77ED"/>
    <w:rsid w:val="008C7B19"/>
    <w:rsid w:val="008D17BE"/>
    <w:rsid w:val="008D2AA3"/>
    <w:rsid w:val="008D4751"/>
    <w:rsid w:val="008D784F"/>
    <w:rsid w:val="008E0FE8"/>
    <w:rsid w:val="008E18B1"/>
    <w:rsid w:val="008E4106"/>
    <w:rsid w:val="008E5190"/>
    <w:rsid w:val="008E5F0B"/>
    <w:rsid w:val="008F1888"/>
    <w:rsid w:val="008F5278"/>
    <w:rsid w:val="008F73BB"/>
    <w:rsid w:val="0090180F"/>
    <w:rsid w:val="0090389F"/>
    <w:rsid w:val="009103B0"/>
    <w:rsid w:val="009116FB"/>
    <w:rsid w:val="00914588"/>
    <w:rsid w:val="009153A4"/>
    <w:rsid w:val="009207A9"/>
    <w:rsid w:val="009231A9"/>
    <w:rsid w:val="009234BA"/>
    <w:rsid w:val="00927914"/>
    <w:rsid w:val="00930BBB"/>
    <w:rsid w:val="00931BAE"/>
    <w:rsid w:val="00931BFC"/>
    <w:rsid w:val="00932E7F"/>
    <w:rsid w:val="00933EA7"/>
    <w:rsid w:val="009347BB"/>
    <w:rsid w:val="00934E10"/>
    <w:rsid w:val="00934EB8"/>
    <w:rsid w:val="00935551"/>
    <w:rsid w:val="0093612E"/>
    <w:rsid w:val="00937143"/>
    <w:rsid w:val="009426F6"/>
    <w:rsid w:val="009477B6"/>
    <w:rsid w:val="00950309"/>
    <w:rsid w:val="00950D3A"/>
    <w:rsid w:val="00951929"/>
    <w:rsid w:val="009541CF"/>
    <w:rsid w:val="00954CE0"/>
    <w:rsid w:val="00954D15"/>
    <w:rsid w:val="00956508"/>
    <w:rsid w:val="00956F2F"/>
    <w:rsid w:val="0095793D"/>
    <w:rsid w:val="0096268D"/>
    <w:rsid w:val="0096284F"/>
    <w:rsid w:val="00963525"/>
    <w:rsid w:val="00963CE7"/>
    <w:rsid w:val="009644F0"/>
    <w:rsid w:val="00964E5D"/>
    <w:rsid w:val="0096537C"/>
    <w:rsid w:val="0096611D"/>
    <w:rsid w:val="009700D1"/>
    <w:rsid w:val="009707E6"/>
    <w:rsid w:val="00971212"/>
    <w:rsid w:val="00971C34"/>
    <w:rsid w:val="0097240F"/>
    <w:rsid w:val="009725CE"/>
    <w:rsid w:val="0097441A"/>
    <w:rsid w:val="0097445E"/>
    <w:rsid w:val="00975DB1"/>
    <w:rsid w:val="00975E62"/>
    <w:rsid w:val="00977613"/>
    <w:rsid w:val="00977D90"/>
    <w:rsid w:val="00980757"/>
    <w:rsid w:val="009819FE"/>
    <w:rsid w:val="00981FE9"/>
    <w:rsid w:val="00983787"/>
    <w:rsid w:val="0098447A"/>
    <w:rsid w:val="00984D7C"/>
    <w:rsid w:val="009850B5"/>
    <w:rsid w:val="00990A3B"/>
    <w:rsid w:val="0099291C"/>
    <w:rsid w:val="0099665C"/>
    <w:rsid w:val="009972AA"/>
    <w:rsid w:val="00997634"/>
    <w:rsid w:val="00997A9B"/>
    <w:rsid w:val="009A04D2"/>
    <w:rsid w:val="009A16D9"/>
    <w:rsid w:val="009A26C3"/>
    <w:rsid w:val="009A2DB5"/>
    <w:rsid w:val="009A6672"/>
    <w:rsid w:val="009B031C"/>
    <w:rsid w:val="009B054A"/>
    <w:rsid w:val="009B1986"/>
    <w:rsid w:val="009B1CB1"/>
    <w:rsid w:val="009B23AC"/>
    <w:rsid w:val="009B3946"/>
    <w:rsid w:val="009B4738"/>
    <w:rsid w:val="009C1268"/>
    <w:rsid w:val="009C549F"/>
    <w:rsid w:val="009D1E09"/>
    <w:rsid w:val="009D2AA1"/>
    <w:rsid w:val="009D2D39"/>
    <w:rsid w:val="009D3272"/>
    <w:rsid w:val="009D3A55"/>
    <w:rsid w:val="009D4BBF"/>
    <w:rsid w:val="009D5D55"/>
    <w:rsid w:val="009D7536"/>
    <w:rsid w:val="009E277F"/>
    <w:rsid w:val="009E584F"/>
    <w:rsid w:val="009E6198"/>
    <w:rsid w:val="009E63B5"/>
    <w:rsid w:val="009E7160"/>
    <w:rsid w:val="009F0D5E"/>
    <w:rsid w:val="009F43A0"/>
    <w:rsid w:val="009F5B09"/>
    <w:rsid w:val="009F6BC3"/>
    <w:rsid w:val="009F7203"/>
    <w:rsid w:val="00A043F8"/>
    <w:rsid w:val="00A06235"/>
    <w:rsid w:val="00A07480"/>
    <w:rsid w:val="00A074F6"/>
    <w:rsid w:val="00A109B1"/>
    <w:rsid w:val="00A10B05"/>
    <w:rsid w:val="00A10F95"/>
    <w:rsid w:val="00A12824"/>
    <w:rsid w:val="00A13F57"/>
    <w:rsid w:val="00A14D70"/>
    <w:rsid w:val="00A170BA"/>
    <w:rsid w:val="00A200A9"/>
    <w:rsid w:val="00A225C5"/>
    <w:rsid w:val="00A300FF"/>
    <w:rsid w:val="00A3259F"/>
    <w:rsid w:val="00A3301F"/>
    <w:rsid w:val="00A365EC"/>
    <w:rsid w:val="00A37453"/>
    <w:rsid w:val="00A37A28"/>
    <w:rsid w:val="00A40119"/>
    <w:rsid w:val="00A405E6"/>
    <w:rsid w:val="00A41694"/>
    <w:rsid w:val="00A42F8F"/>
    <w:rsid w:val="00A43366"/>
    <w:rsid w:val="00A46253"/>
    <w:rsid w:val="00A47833"/>
    <w:rsid w:val="00A52BA6"/>
    <w:rsid w:val="00A52D89"/>
    <w:rsid w:val="00A52F1B"/>
    <w:rsid w:val="00A533D7"/>
    <w:rsid w:val="00A5529C"/>
    <w:rsid w:val="00A55939"/>
    <w:rsid w:val="00A559F7"/>
    <w:rsid w:val="00A55E32"/>
    <w:rsid w:val="00A56331"/>
    <w:rsid w:val="00A57F22"/>
    <w:rsid w:val="00A6077D"/>
    <w:rsid w:val="00A612E4"/>
    <w:rsid w:val="00A61E12"/>
    <w:rsid w:val="00A63746"/>
    <w:rsid w:val="00A673AC"/>
    <w:rsid w:val="00A6767C"/>
    <w:rsid w:val="00A73BE2"/>
    <w:rsid w:val="00A777AD"/>
    <w:rsid w:val="00A77D47"/>
    <w:rsid w:val="00A84838"/>
    <w:rsid w:val="00A8567D"/>
    <w:rsid w:val="00A8787D"/>
    <w:rsid w:val="00A91297"/>
    <w:rsid w:val="00A94218"/>
    <w:rsid w:val="00A94344"/>
    <w:rsid w:val="00A94D52"/>
    <w:rsid w:val="00A95458"/>
    <w:rsid w:val="00A95EB1"/>
    <w:rsid w:val="00A96DD4"/>
    <w:rsid w:val="00A96DEE"/>
    <w:rsid w:val="00AA125E"/>
    <w:rsid w:val="00AA36E5"/>
    <w:rsid w:val="00AA3F98"/>
    <w:rsid w:val="00AA5F8F"/>
    <w:rsid w:val="00AB087F"/>
    <w:rsid w:val="00AB151F"/>
    <w:rsid w:val="00AB29F4"/>
    <w:rsid w:val="00AB6013"/>
    <w:rsid w:val="00AB6B7A"/>
    <w:rsid w:val="00AC2BBA"/>
    <w:rsid w:val="00AC2F4F"/>
    <w:rsid w:val="00AC3805"/>
    <w:rsid w:val="00AC5758"/>
    <w:rsid w:val="00AC7199"/>
    <w:rsid w:val="00AD3236"/>
    <w:rsid w:val="00AD356D"/>
    <w:rsid w:val="00AD6546"/>
    <w:rsid w:val="00AE45B3"/>
    <w:rsid w:val="00AE5158"/>
    <w:rsid w:val="00AE5CDA"/>
    <w:rsid w:val="00AF094A"/>
    <w:rsid w:val="00AF1F36"/>
    <w:rsid w:val="00AF3520"/>
    <w:rsid w:val="00AF4837"/>
    <w:rsid w:val="00AF493E"/>
    <w:rsid w:val="00AF5C24"/>
    <w:rsid w:val="00AF77D6"/>
    <w:rsid w:val="00B00B15"/>
    <w:rsid w:val="00B01056"/>
    <w:rsid w:val="00B01BC2"/>
    <w:rsid w:val="00B03E5C"/>
    <w:rsid w:val="00B0467A"/>
    <w:rsid w:val="00B04A94"/>
    <w:rsid w:val="00B05FF2"/>
    <w:rsid w:val="00B07220"/>
    <w:rsid w:val="00B12159"/>
    <w:rsid w:val="00B13166"/>
    <w:rsid w:val="00B13AE5"/>
    <w:rsid w:val="00B14445"/>
    <w:rsid w:val="00B1536E"/>
    <w:rsid w:val="00B16687"/>
    <w:rsid w:val="00B214ED"/>
    <w:rsid w:val="00B23158"/>
    <w:rsid w:val="00B245CC"/>
    <w:rsid w:val="00B246DE"/>
    <w:rsid w:val="00B30138"/>
    <w:rsid w:val="00B317E5"/>
    <w:rsid w:val="00B31E28"/>
    <w:rsid w:val="00B32D98"/>
    <w:rsid w:val="00B3423C"/>
    <w:rsid w:val="00B34761"/>
    <w:rsid w:val="00B35372"/>
    <w:rsid w:val="00B35811"/>
    <w:rsid w:val="00B37843"/>
    <w:rsid w:val="00B41B14"/>
    <w:rsid w:val="00B42770"/>
    <w:rsid w:val="00B47295"/>
    <w:rsid w:val="00B51095"/>
    <w:rsid w:val="00B51890"/>
    <w:rsid w:val="00B526B9"/>
    <w:rsid w:val="00B53AF3"/>
    <w:rsid w:val="00B578F0"/>
    <w:rsid w:val="00B636BA"/>
    <w:rsid w:val="00B65662"/>
    <w:rsid w:val="00B6663B"/>
    <w:rsid w:val="00B72389"/>
    <w:rsid w:val="00B7347F"/>
    <w:rsid w:val="00B74723"/>
    <w:rsid w:val="00B747F1"/>
    <w:rsid w:val="00B75DAF"/>
    <w:rsid w:val="00B76E43"/>
    <w:rsid w:val="00B7719D"/>
    <w:rsid w:val="00B77C63"/>
    <w:rsid w:val="00B80440"/>
    <w:rsid w:val="00B822A8"/>
    <w:rsid w:val="00B848C0"/>
    <w:rsid w:val="00B85DA1"/>
    <w:rsid w:val="00B86903"/>
    <w:rsid w:val="00B9184C"/>
    <w:rsid w:val="00B944D4"/>
    <w:rsid w:val="00B946AE"/>
    <w:rsid w:val="00B95A79"/>
    <w:rsid w:val="00B96911"/>
    <w:rsid w:val="00B9711C"/>
    <w:rsid w:val="00BA34F4"/>
    <w:rsid w:val="00BA3E5F"/>
    <w:rsid w:val="00BA64B7"/>
    <w:rsid w:val="00BA7E36"/>
    <w:rsid w:val="00BB0622"/>
    <w:rsid w:val="00BB1987"/>
    <w:rsid w:val="00BB1A46"/>
    <w:rsid w:val="00BB3CB1"/>
    <w:rsid w:val="00BB4AE3"/>
    <w:rsid w:val="00BB785F"/>
    <w:rsid w:val="00BC05FB"/>
    <w:rsid w:val="00BC1222"/>
    <w:rsid w:val="00BC6E10"/>
    <w:rsid w:val="00BC7369"/>
    <w:rsid w:val="00BD102D"/>
    <w:rsid w:val="00BD2453"/>
    <w:rsid w:val="00BD4B6A"/>
    <w:rsid w:val="00BE02C7"/>
    <w:rsid w:val="00BE106C"/>
    <w:rsid w:val="00BE1190"/>
    <w:rsid w:val="00BE1407"/>
    <w:rsid w:val="00BE4ADA"/>
    <w:rsid w:val="00BE59FB"/>
    <w:rsid w:val="00BE5C5D"/>
    <w:rsid w:val="00BF08A3"/>
    <w:rsid w:val="00BF11FC"/>
    <w:rsid w:val="00BF1F6B"/>
    <w:rsid w:val="00BF2049"/>
    <w:rsid w:val="00BF24C4"/>
    <w:rsid w:val="00BF31D5"/>
    <w:rsid w:val="00BF36C8"/>
    <w:rsid w:val="00BF613F"/>
    <w:rsid w:val="00BF6E03"/>
    <w:rsid w:val="00BF6E4D"/>
    <w:rsid w:val="00BF747C"/>
    <w:rsid w:val="00BF7B6F"/>
    <w:rsid w:val="00BF7C8C"/>
    <w:rsid w:val="00BF7F6A"/>
    <w:rsid w:val="00C000ED"/>
    <w:rsid w:val="00C00F57"/>
    <w:rsid w:val="00C02A7B"/>
    <w:rsid w:val="00C03BA1"/>
    <w:rsid w:val="00C04032"/>
    <w:rsid w:val="00C11D2B"/>
    <w:rsid w:val="00C13DBD"/>
    <w:rsid w:val="00C1676F"/>
    <w:rsid w:val="00C223CE"/>
    <w:rsid w:val="00C225AB"/>
    <w:rsid w:val="00C23918"/>
    <w:rsid w:val="00C24A7E"/>
    <w:rsid w:val="00C24BA8"/>
    <w:rsid w:val="00C251BB"/>
    <w:rsid w:val="00C326BB"/>
    <w:rsid w:val="00C32AA1"/>
    <w:rsid w:val="00C33D57"/>
    <w:rsid w:val="00C35425"/>
    <w:rsid w:val="00C35992"/>
    <w:rsid w:val="00C3664A"/>
    <w:rsid w:val="00C37283"/>
    <w:rsid w:val="00C37671"/>
    <w:rsid w:val="00C37F42"/>
    <w:rsid w:val="00C40346"/>
    <w:rsid w:val="00C407E8"/>
    <w:rsid w:val="00C40B66"/>
    <w:rsid w:val="00C449A6"/>
    <w:rsid w:val="00C44C01"/>
    <w:rsid w:val="00C46E77"/>
    <w:rsid w:val="00C471E2"/>
    <w:rsid w:val="00C50202"/>
    <w:rsid w:val="00C50965"/>
    <w:rsid w:val="00C53AF1"/>
    <w:rsid w:val="00C54662"/>
    <w:rsid w:val="00C55113"/>
    <w:rsid w:val="00C569B5"/>
    <w:rsid w:val="00C5739F"/>
    <w:rsid w:val="00C57D02"/>
    <w:rsid w:val="00C60031"/>
    <w:rsid w:val="00C610F9"/>
    <w:rsid w:val="00C61144"/>
    <w:rsid w:val="00C628A2"/>
    <w:rsid w:val="00C6365A"/>
    <w:rsid w:val="00C64CFE"/>
    <w:rsid w:val="00C65D18"/>
    <w:rsid w:val="00C660C9"/>
    <w:rsid w:val="00C66104"/>
    <w:rsid w:val="00C66A04"/>
    <w:rsid w:val="00C6724E"/>
    <w:rsid w:val="00C67BA7"/>
    <w:rsid w:val="00C70B1F"/>
    <w:rsid w:val="00C74900"/>
    <w:rsid w:val="00C81B00"/>
    <w:rsid w:val="00C8702E"/>
    <w:rsid w:val="00C87795"/>
    <w:rsid w:val="00C877AD"/>
    <w:rsid w:val="00C91A75"/>
    <w:rsid w:val="00C936BC"/>
    <w:rsid w:val="00CA2A31"/>
    <w:rsid w:val="00CA31F4"/>
    <w:rsid w:val="00CA51E0"/>
    <w:rsid w:val="00CA78B5"/>
    <w:rsid w:val="00CB01A1"/>
    <w:rsid w:val="00CB0CA5"/>
    <w:rsid w:val="00CB1449"/>
    <w:rsid w:val="00CB1697"/>
    <w:rsid w:val="00CB1EFE"/>
    <w:rsid w:val="00CB295B"/>
    <w:rsid w:val="00CB3EDE"/>
    <w:rsid w:val="00CB4C50"/>
    <w:rsid w:val="00CB608D"/>
    <w:rsid w:val="00CB761A"/>
    <w:rsid w:val="00CB7BA4"/>
    <w:rsid w:val="00CC19B9"/>
    <w:rsid w:val="00CC1E4E"/>
    <w:rsid w:val="00CC252C"/>
    <w:rsid w:val="00CC647E"/>
    <w:rsid w:val="00CD200D"/>
    <w:rsid w:val="00CD3484"/>
    <w:rsid w:val="00CD3E78"/>
    <w:rsid w:val="00CD5469"/>
    <w:rsid w:val="00CD62A3"/>
    <w:rsid w:val="00CD6AB1"/>
    <w:rsid w:val="00CD7BE3"/>
    <w:rsid w:val="00CE0C47"/>
    <w:rsid w:val="00CE195A"/>
    <w:rsid w:val="00CE1E26"/>
    <w:rsid w:val="00CE2B93"/>
    <w:rsid w:val="00CE2DA5"/>
    <w:rsid w:val="00CE4601"/>
    <w:rsid w:val="00CF0623"/>
    <w:rsid w:val="00CF0CC4"/>
    <w:rsid w:val="00CF2E9F"/>
    <w:rsid w:val="00CF3EB6"/>
    <w:rsid w:val="00CF44CD"/>
    <w:rsid w:val="00CF506E"/>
    <w:rsid w:val="00CF59DA"/>
    <w:rsid w:val="00CF755B"/>
    <w:rsid w:val="00D01459"/>
    <w:rsid w:val="00D02F02"/>
    <w:rsid w:val="00D0374D"/>
    <w:rsid w:val="00D04076"/>
    <w:rsid w:val="00D06395"/>
    <w:rsid w:val="00D06E80"/>
    <w:rsid w:val="00D07B51"/>
    <w:rsid w:val="00D10FA3"/>
    <w:rsid w:val="00D1182F"/>
    <w:rsid w:val="00D22266"/>
    <w:rsid w:val="00D2481D"/>
    <w:rsid w:val="00D24E6F"/>
    <w:rsid w:val="00D25FC8"/>
    <w:rsid w:val="00D30EC7"/>
    <w:rsid w:val="00D31963"/>
    <w:rsid w:val="00D37E8A"/>
    <w:rsid w:val="00D4203C"/>
    <w:rsid w:val="00D42979"/>
    <w:rsid w:val="00D43B1B"/>
    <w:rsid w:val="00D45191"/>
    <w:rsid w:val="00D45C8A"/>
    <w:rsid w:val="00D46490"/>
    <w:rsid w:val="00D47001"/>
    <w:rsid w:val="00D51133"/>
    <w:rsid w:val="00D52380"/>
    <w:rsid w:val="00D5797B"/>
    <w:rsid w:val="00D57D04"/>
    <w:rsid w:val="00D606AA"/>
    <w:rsid w:val="00D62AFB"/>
    <w:rsid w:val="00D64A55"/>
    <w:rsid w:val="00D65A0E"/>
    <w:rsid w:val="00D70E51"/>
    <w:rsid w:val="00D7232E"/>
    <w:rsid w:val="00D75B54"/>
    <w:rsid w:val="00D7732E"/>
    <w:rsid w:val="00D778EF"/>
    <w:rsid w:val="00D823D1"/>
    <w:rsid w:val="00D82866"/>
    <w:rsid w:val="00D84167"/>
    <w:rsid w:val="00D842D8"/>
    <w:rsid w:val="00D8555E"/>
    <w:rsid w:val="00D85BB0"/>
    <w:rsid w:val="00D85E6D"/>
    <w:rsid w:val="00D86723"/>
    <w:rsid w:val="00D87540"/>
    <w:rsid w:val="00D91420"/>
    <w:rsid w:val="00D91460"/>
    <w:rsid w:val="00D91F3C"/>
    <w:rsid w:val="00D92723"/>
    <w:rsid w:val="00D939AB"/>
    <w:rsid w:val="00D94207"/>
    <w:rsid w:val="00D95579"/>
    <w:rsid w:val="00D961B6"/>
    <w:rsid w:val="00DA04F6"/>
    <w:rsid w:val="00DA1667"/>
    <w:rsid w:val="00DA2B18"/>
    <w:rsid w:val="00DA3E9A"/>
    <w:rsid w:val="00DA6ABA"/>
    <w:rsid w:val="00DA717F"/>
    <w:rsid w:val="00DB124F"/>
    <w:rsid w:val="00DB2066"/>
    <w:rsid w:val="00DB3808"/>
    <w:rsid w:val="00DB5B14"/>
    <w:rsid w:val="00DC2302"/>
    <w:rsid w:val="00DC2D83"/>
    <w:rsid w:val="00DC3961"/>
    <w:rsid w:val="00DC7AEC"/>
    <w:rsid w:val="00DD21AD"/>
    <w:rsid w:val="00DD278D"/>
    <w:rsid w:val="00DD358A"/>
    <w:rsid w:val="00DD4132"/>
    <w:rsid w:val="00DD55C3"/>
    <w:rsid w:val="00DD6AF1"/>
    <w:rsid w:val="00DD6EEE"/>
    <w:rsid w:val="00DD7659"/>
    <w:rsid w:val="00DE2212"/>
    <w:rsid w:val="00DE4ED8"/>
    <w:rsid w:val="00DE5639"/>
    <w:rsid w:val="00DE6E75"/>
    <w:rsid w:val="00DF3E8B"/>
    <w:rsid w:val="00DF6409"/>
    <w:rsid w:val="00DF7502"/>
    <w:rsid w:val="00DF78F3"/>
    <w:rsid w:val="00E015C3"/>
    <w:rsid w:val="00E024D3"/>
    <w:rsid w:val="00E07B28"/>
    <w:rsid w:val="00E07CBF"/>
    <w:rsid w:val="00E10A54"/>
    <w:rsid w:val="00E10C81"/>
    <w:rsid w:val="00E12B71"/>
    <w:rsid w:val="00E138B3"/>
    <w:rsid w:val="00E14316"/>
    <w:rsid w:val="00E150C5"/>
    <w:rsid w:val="00E15170"/>
    <w:rsid w:val="00E152BB"/>
    <w:rsid w:val="00E17E2D"/>
    <w:rsid w:val="00E2384B"/>
    <w:rsid w:val="00E246C6"/>
    <w:rsid w:val="00E24737"/>
    <w:rsid w:val="00E26504"/>
    <w:rsid w:val="00E26547"/>
    <w:rsid w:val="00E27CDE"/>
    <w:rsid w:val="00E27DA4"/>
    <w:rsid w:val="00E3040E"/>
    <w:rsid w:val="00E307E2"/>
    <w:rsid w:val="00E30A67"/>
    <w:rsid w:val="00E30A8C"/>
    <w:rsid w:val="00E34B28"/>
    <w:rsid w:val="00E370F9"/>
    <w:rsid w:val="00E40B29"/>
    <w:rsid w:val="00E44405"/>
    <w:rsid w:val="00E46EF2"/>
    <w:rsid w:val="00E474AD"/>
    <w:rsid w:val="00E47F59"/>
    <w:rsid w:val="00E504FB"/>
    <w:rsid w:val="00E51B05"/>
    <w:rsid w:val="00E52844"/>
    <w:rsid w:val="00E53130"/>
    <w:rsid w:val="00E56B91"/>
    <w:rsid w:val="00E617C7"/>
    <w:rsid w:val="00E635D3"/>
    <w:rsid w:val="00E67131"/>
    <w:rsid w:val="00E67461"/>
    <w:rsid w:val="00E679D5"/>
    <w:rsid w:val="00E67C69"/>
    <w:rsid w:val="00E708F8"/>
    <w:rsid w:val="00E70BCC"/>
    <w:rsid w:val="00E718F8"/>
    <w:rsid w:val="00E7343A"/>
    <w:rsid w:val="00E73E06"/>
    <w:rsid w:val="00E75BDA"/>
    <w:rsid w:val="00E768A1"/>
    <w:rsid w:val="00E80E9D"/>
    <w:rsid w:val="00E810E3"/>
    <w:rsid w:val="00E83E40"/>
    <w:rsid w:val="00E84A7B"/>
    <w:rsid w:val="00E86F65"/>
    <w:rsid w:val="00E87F94"/>
    <w:rsid w:val="00E92E1C"/>
    <w:rsid w:val="00E93455"/>
    <w:rsid w:val="00E95D29"/>
    <w:rsid w:val="00E95E3C"/>
    <w:rsid w:val="00E95E6A"/>
    <w:rsid w:val="00E9726B"/>
    <w:rsid w:val="00EA11CB"/>
    <w:rsid w:val="00EA1E33"/>
    <w:rsid w:val="00EA2560"/>
    <w:rsid w:val="00EA2AA5"/>
    <w:rsid w:val="00EA3BDE"/>
    <w:rsid w:val="00EA4BE0"/>
    <w:rsid w:val="00EA7152"/>
    <w:rsid w:val="00EB02B0"/>
    <w:rsid w:val="00EB19BB"/>
    <w:rsid w:val="00EB2C65"/>
    <w:rsid w:val="00EB3E10"/>
    <w:rsid w:val="00EB4721"/>
    <w:rsid w:val="00EB49E7"/>
    <w:rsid w:val="00EB6FC4"/>
    <w:rsid w:val="00EB7840"/>
    <w:rsid w:val="00EC0FBB"/>
    <w:rsid w:val="00EC367F"/>
    <w:rsid w:val="00EC36FF"/>
    <w:rsid w:val="00EC5E4D"/>
    <w:rsid w:val="00EC61F3"/>
    <w:rsid w:val="00ED017D"/>
    <w:rsid w:val="00ED0FDF"/>
    <w:rsid w:val="00ED3CAC"/>
    <w:rsid w:val="00ED449F"/>
    <w:rsid w:val="00ED5B2F"/>
    <w:rsid w:val="00ED5BDE"/>
    <w:rsid w:val="00ED6C11"/>
    <w:rsid w:val="00EE21CD"/>
    <w:rsid w:val="00EE2213"/>
    <w:rsid w:val="00EE5B13"/>
    <w:rsid w:val="00EE5FA7"/>
    <w:rsid w:val="00EE61EA"/>
    <w:rsid w:val="00EE6270"/>
    <w:rsid w:val="00EE6E1E"/>
    <w:rsid w:val="00EE7E52"/>
    <w:rsid w:val="00EF0542"/>
    <w:rsid w:val="00EF4A1D"/>
    <w:rsid w:val="00F004EB"/>
    <w:rsid w:val="00F02493"/>
    <w:rsid w:val="00F03229"/>
    <w:rsid w:val="00F03343"/>
    <w:rsid w:val="00F03813"/>
    <w:rsid w:val="00F039DB"/>
    <w:rsid w:val="00F03A1F"/>
    <w:rsid w:val="00F044E6"/>
    <w:rsid w:val="00F0485B"/>
    <w:rsid w:val="00F05B5F"/>
    <w:rsid w:val="00F07E89"/>
    <w:rsid w:val="00F10E20"/>
    <w:rsid w:val="00F12AD7"/>
    <w:rsid w:val="00F14EE5"/>
    <w:rsid w:val="00F15683"/>
    <w:rsid w:val="00F16E60"/>
    <w:rsid w:val="00F2059B"/>
    <w:rsid w:val="00F20F23"/>
    <w:rsid w:val="00F229DF"/>
    <w:rsid w:val="00F24933"/>
    <w:rsid w:val="00F24D60"/>
    <w:rsid w:val="00F253FE"/>
    <w:rsid w:val="00F30483"/>
    <w:rsid w:val="00F3061E"/>
    <w:rsid w:val="00F30D1C"/>
    <w:rsid w:val="00F312CF"/>
    <w:rsid w:val="00F33166"/>
    <w:rsid w:val="00F332FC"/>
    <w:rsid w:val="00F35657"/>
    <w:rsid w:val="00F37445"/>
    <w:rsid w:val="00F3760B"/>
    <w:rsid w:val="00F37807"/>
    <w:rsid w:val="00F43BB7"/>
    <w:rsid w:val="00F4421C"/>
    <w:rsid w:val="00F4425A"/>
    <w:rsid w:val="00F50E6A"/>
    <w:rsid w:val="00F51AF0"/>
    <w:rsid w:val="00F51EB1"/>
    <w:rsid w:val="00F5212D"/>
    <w:rsid w:val="00F52ADA"/>
    <w:rsid w:val="00F52CDC"/>
    <w:rsid w:val="00F53ACF"/>
    <w:rsid w:val="00F5672C"/>
    <w:rsid w:val="00F56831"/>
    <w:rsid w:val="00F57EAB"/>
    <w:rsid w:val="00F60819"/>
    <w:rsid w:val="00F65074"/>
    <w:rsid w:val="00F6697E"/>
    <w:rsid w:val="00F66EF8"/>
    <w:rsid w:val="00F6723F"/>
    <w:rsid w:val="00F67C24"/>
    <w:rsid w:val="00F7084C"/>
    <w:rsid w:val="00F71490"/>
    <w:rsid w:val="00F724B3"/>
    <w:rsid w:val="00F73CB0"/>
    <w:rsid w:val="00F766ED"/>
    <w:rsid w:val="00F76F09"/>
    <w:rsid w:val="00F774A5"/>
    <w:rsid w:val="00F77D2B"/>
    <w:rsid w:val="00F826E9"/>
    <w:rsid w:val="00F844BD"/>
    <w:rsid w:val="00F8545C"/>
    <w:rsid w:val="00F85FB2"/>
    <w:rsid w:val="00F90546"/>
    <w:rsid w:val="00F90B33"/>
    <w:rsid w:val="00F91D88"/>
    <w:rsid w:val="00F9448E"/>
    <w:rsid w:val="00F96264"/>
    <w:rsid w:val="00F96489"/>
    <w:rsid w:val="00FA0D75"/>
    <w:rsid w:val="00FA3611"/>
    <w:rsid w:val="00FA5DBE"/>
    <w:rsid w:val="00FB02EF"/>
    <w:rsid w:val="00FB08F9"/>
    <w:rsid w:val="00FB0DD9"/>
    <w:rsid w:val="00FB2923"/>
    <w:rsid w:val="00FB2E94"/>
    <w:rsid w:val="00FB3BA9"/>
    <w:rsid w:val="00FC17F3"/>
    <w:rsid w:val="00FC36D4"/>
    <w:rsid w:val="00FC3E96"/>
    <w:rsid w:val="00FC40A9"/>
    <w:rsid w:val="00FC533B"/>
    <w:rsid w:val="00FC68BB"/>
    <w:rsid w:val="00FC753B"/>
    <w:rsid w:val="00FC796E"/>
    <w:rsid w:val="00FD08D3"/>
    <w:rsid w:val="00FD15BB"/>
    <w:rsid w:val="00FD17CA"/>
    <w:rsid w:val="00FD1827"/>
    <w:rsid w:val="00FD1D7A"/>
    <w:rsid w:val="00FD473D"/>
    <w:rsid w:val="00FD6263"/>
    <w:rsid w:val="00FE1826"/>
    <w:rsid w:val="00FE54C2"/>
    <w:rsid w:val="00FE6559"/>
    <w:rsid w:val="00FE7836"/>
    <w:rsid w:val="00FF0463"/>
    <w:rsid w:val="00FF12F1"/>
    <w:rsid w:val="00FF231F"/>
    <w:rsid w:val="00FF4B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A5C9D9"/>
  <w15:docId w15:val="{7D414226-B27F-4FA3-AED0-ADC27218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928"/>
    <w:rPr>
      <w:rFonts w:ascii="Arial" w:hAnsi="Arial" w:cs="Arial"/>
      <w:lang w:val="en-US" w:eastAsia="en-US"/>
    </w:rPr>
  </w:style>
  <w:style w:type="paragraph" w:styleId="Heading1">
    <w:name w:val="heading 1"/>
    <w:next w:val="BodyText"/>
    <w:link w:val="Heading1Char"/>
    <w:qFormat/>
    <w:rsid w:val="00786FBC"/>
    <w:pPr>
      <w:keepNext/>
      <w:keepLines/>
      <w:numPr>
        <w:numId w:val="2"/>
      </w:numPr>
      <w:spacing w:before="280" w:after="140"/>
      <w:outlineLvl w:val="0"/>
    </w:pPr>
    <w:rPr>
      <w:rFonts w:ascii="Arial" w:hAnsi="Arial" w:cs="Arial"/>
      <w:b/>
      <w:sz w:val="28"/>
      <w:lang w:val="en-US" w:eastAsia="en-US"/>
    </w:rPr>
  </w:style>
  <w:style w:type="paragraph" w:styleId="Heading2">
    <w:name w:val="heading 2"/>
    <w:next w:val="BodyText"/>
    <w:link w:val="Heading2Char"/>
    <w:qFormat/>
    <w:rsid w:val="00786FBC"/>
    <w:pPr>
      <w:keepNext/>
      <w:keepLines/>
      <w:numPr>
        <w:ilvl w:val="1"/>
        <w:numId w:val="2"/>
      </w:numPr>
      <w:spacing w:before="140" w:line="280" w:lineRule="atLeast"/>
      <w:ind w:left="1077" w:hanging="1077"/>
      <w:outlineLvl w:val="1"/>
    </w:pPr>
    <w:rPr>
      <w:rFonts w:ascii="Arial" w:hAnsi="Arial" w:cs="Arial"/>
      <w:b/>
      <w:sz w:val="24"/>
      <w:lang w:val="en-US" w:eastAsia="en-US"/>
    </w:rPr>
  </w:style>
  <w:style w:type="paragraph" w:styleId="Heading3">
    <w:name w:val="heading 3"/>
    <w:next w:val="BodyText"/>
    <w:link w:val="Heading3Char"/>
    <w:qFormat/>
    <w:rsid w:val="006D1FDF"/>
    <w:pPr>
      <w:keepNext/>
      <w:keepLines/>
      <w:numPr>
        <w:ilvl w:val="2"/>
        <w:numId w:val="2"/>
      </w:numPr>
      <w:spacing w:before="140" w:line="280" w:lineRule="atLeast"/>
      <w:ind w:left="1077" w:hanging="1077"/>
      <w:outlineLvl w:val="2"/>
    </w:pPr>
    <w:rPr>
      <w:rFonts w:ascii="Arial" w:hAnsi="Arial" w:cs="Arial"/>
      <w:b/>
      <w:i/>
      <w:iCs/>
      <w:lang w:val="en-US" w:eastAsia="en-US"/>
    </w:rPr>
  </w:style>
  <w:style w:type="paragraph" w:styleId="Heading4">
    <w:name w:val="heading 4"/>
    <w:next w:val="BodyText"/>
    <w:link w:val="Heading4Char"/>
    <w:qFormat/>
    <w:rsid w:val="00D961B6"/>
    <w:pPr>
      <w:keepNext/>
      <w:keepLines/>
      <w:numPr>
        <w:ilvl w:val="3"/>
        <w:numId w:val="2"/>
      </w:numPr>
      <w:spacing w:before="140" w:line="280" w:lineRule="atLeast"/>
      <w:ind w:left="1077" w:hanging="1077"/>
      <w:outlineLvl w:val="3"/>
    </w:pPr>
    <w:rPr>
      <w:rFonts w:ascii="Arial" w:hAnsi="Arial" w:cs="Arial"/>
      <w:i/>
      <w:lang w:val="en-US" w:eastAsia="en-US"/>
    </w:rPr>
  </w:style>
  <w:style w:type="paragraph" w:styleId="Heading5">
    <w:name w:val="heading 5"/>
    <w:next w:val="BodyText"/>
    <w:link w:val="Heading5Char"/>
    <w:qFormat/>
    <w:rsid w:val="00D961B6"/>
    <w:pPr>
      <w:numPr>
        <w:ilvl w:val="4"/>
        <w:numId w:val="2"/>
      </w:numPr>
      <w:tabs>
        <w:tab w:val="clear" w:pos="1440"/>
        <w:tab w:val="left" w:pos="1080"/>
      </w:tabs>
      <w:spacing w:before="140" w:line="280" w:lineRule="atLeast"/>
      <w:ind w:left="1077" w:hanging="1077"/>
      <w:outlineLvl w:val="4"/>
    </w:pPr>
    <w:rPr>
      <w:rFonts w:ascii="Arial" w:hAnsi="Arial" w:cs="Arial"/>
      <w:lang w:val="en-US" w:eastAsia="en-US"/>
    </w:rPr>
  </w:style>
  <w:style w:type="paragraph" w:styleId="Heading6">
    <w:name w:val="heading 6"/>
    <w:basedOn w:val="Normal"/>
    <w:next w:val="Normal"/>
    <w:link w:val="Heading6Char"/>
    <w:qFormat/>
    <w:rsid w:val="00786FBC"/>
    <w:pPr>
      <w:numPr>
        <w:ilvl w:val="5"/>
        <w:numId w:val="2"/>
      </w:numPr>
      <w:spacing w:after="60"/>
      <w:outlineLvl w:val="5"/>
    </w:pPr>
    <w:rPr>
      <w:i/>
    </w:rPr>
  </w:style>
  <w:style w:type="paragraph" w:styleId="Heading7">
    <w:name w:val="heading 7"/>
    <w:basedOn w:val="Normal"/>
    <w:next w:val="Normal"/>
    <w:link w:val="Heading7Char"/>
    <w:qFormat/>
    <w:rsid w:val="00786FBC"/>
    <w:pPr>
      <w:numPr>
        <w:ilvl w:val="6"/>
        <w:numId w:val="2"/>
      </w:numPr>
      <w:spacing w:after="60"/>
      <w:outlineLvl w:val="6"/>
    </w:pPr>
  </w:style>
  <w:style w:type="paragraph" w:styleId="Heading8">
    <w:name w:val="heading 8"/>
    <w:basedOn w:val="Normal"/>
    <w:next w:val="Normal"/>
    <w:link w:val="Heading8Char"/>
    <w:qFormat/>
    <w:rsid w:val="00786FBC"/>
    <w:pPr>
      <w:numPr>
        <w:ilvl w:val="7"/>
        <w:numId w:val="2"/>
      </w:numPr>
      <w:spacing w:after="60"/>
      <w:outlineLvl w:val="7"/>
    </w:pPr>
    <w:rPr>
      <w:i/>
    </w:rPr>
  </w:style>
  <w:style w:type="paragraph" w:styleId="Heading9">
    <w:name w:val="heading 9"/>
    <w:basedOn w:val="Normal"/>
    <w:next w:val="Normal"/>
    <w:link w:val="Heading9Char"/>
    <w:qFormat/>
    <w:rsid w:val="00786FBC"/>
    <w:pPr>
      <w:numPr>
        <w:ilvl w:val="8"/>
        <w:numId w:val="2"/>
      </w:numPr>
      <w:spacing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6FBC"/>
    <w:rPr>
      <w:rFonts w:ascii="Arial" w:hAnsi="Arial" w:cs="Arial"/>
      <w:b/>
      <w:sz w:val="28"/>
      <w:lang w:val="en-US" w:eastAsia="en-US"/>
    </w:rPr>
  </w:style>
  <w:style w:type="character" w:customStyle="1" w:styleId="Heading3Char">
    <w:name w:val="Heading 3 Char"/>
    <w:basedOn w:val="DefaultParagraphFont"/>
    <w:link w:val="Heading3"/>
    <w:rsid w:val="006D1FDF"/>
    <w:rPr>
      <w:rFonts w:ascii="Arial" w:hAnsi="Arial" w:cs="Arial"/>
      <w:b/>
      <w:i/>
      <w:iCs/>
      <w:lang w:val="en-US" w:eastAsia="en-US"/>
    </w:rPr>
  </w:style>
  <w:style w:type="character" w:customStyle="1" w:styleId="Heading2Char">
    <w:name w:val="Heading 2 Char"/>
    <w:basedOn w:val="DefaultParagraphFont"/>
    <w:link w:val="Heading2"/>
    <w:rsid w:val="00786FBC"/>
    <w:rPr>
      <w:rFonts w:ascii="Arial" w:hAnsi="Arial" w:cs="Arial"/>
      <w:b/>
      <w:sz w:val="24"/>
      <w:lang w:val="en-US" w:eastAsia="en-US"/>
    </w:rPr>
  </w:style>
  <w:style w:type="character" w:customStyle="1" w:styleId="Heading4Char">
    <w:name w:val="Heading 4 Char"/>
    <w:basedOn w:val="DefaultParagraphFont"/>
    <w:link w:val="Heading4"/>
    <w:rsid w:val="00D961B6"/>
    <w:rPr>
      <w:rFonts w:ascii="Arial" w:hAnsi="Arial" w:cs="Arial"/>
      <w:i/>
      <w:lang w:val="en-US" w:eastAsia="en-US"/>
    </w:rPr>
  </w:style>
  <w:style w:type="character" w:customStyle="1" w:styleId="Heading5Char">
    <w:name w:val="Heading 5 Char"/>
    <w:basedOn w:val="DefaultParagraphFont"/>
    <w:link w:val="Heading5"/>
    <w:rsid w:val="00D961B6"/>
    <w:rPr>
      <w:rFonts w:ascii="Arial" w:hAnsi="Arial" w:cs="Arial"/>
      <w:lang w:val="en-US" w:eastAsia="en-US"/>
    </w:rPr>
  </w:style>
  <w:style w:type="character" w:customStyle="1" w:styleId="Heading6Char">
    <w:name w:val="Heading 6 Char"/>
    <w:basedOn w:val="DefaultParagraphFont"/>
    <w:link w:val="Heading6"/>
    <w:rsid w:val="0034482A"/>
    <w:rPr>
      <w:rFonts w:ascii="Arial" w:hAnsi="Arial" w:cs="Arial"/>
      <w:i/>
      <w:lang w:val="en-US" w:eastAsia="en-US"/>
    </w:rPr>
  </w:style>
  <w:style w:type="character" w:customStyle="1" w:styleId="Heading7Char">
    <w:name w:val="Heading 7 Char"/>
    <w:basedOn w:val="DefaultParagraphFont"/>
    <w:link w:val="Heading7"/>
    <w:rsid w:val="0034482A"/>
    <w:rPr>
      <w:rFonts w:ascii="Arial" w:hAnsi="Arial" w:cs="Arial"/>
      <w:lang w:val="en-US" w:eastAsia="en-US"/>
    </w:rPr>
  </w:style>
  <w:style w:type="character" w:customStyle="1" w:styleId="Heading8Char">
    <w:name w:val="Heading 8 Char"/>
    <w:basedOn w:val="DefaultParagraphFont"/>
    <w:link w:val="Heading8"/>
    <w:rsid w:val="0034482A"/>
    <w:rPr>
      <w:rFonts w:ascii="Arial" w:hAnsi="Arial" w:cs="Arial"/>
      <w:i/>
      <w:lang w:val="en-US" w:eastAsia="en-US"/>
    </w:rPr>
  </w:style>
  <w:style w:type="character" w:customStyle="1" w:styleId="Heading9Char">
    <w:name w:val="Heading 9 Char"/>
    <w:basedOn w:val="DefaultParagraphFont"/>
    <w:link w:val="Heading9"/>
    <w:rsid w:val="0034482A"/>
    <w:rPr>
      <w:rFonts w:ascii="Arial" w:hAnsi="Arial" w:cs="Arial"/>
      <w:i/>
      <w:sz w:val="18"/>
      <w:lang w:val="en-US" w:eastAsia="en-US"/>
    </w:rPr>
  </w:style>
  <w:style w:type="paragraph" w:styleId="Title">
    <w:name w:val="Title"/>
    <w:basedOn w:val="Normal"/>
    <w:next w:val="BodyText"/>
    <w:link w:val="TitleChar"/>
    <w:qFormat/>
    <w:rsid w:val="00786FBC"/>
    <w:pPr>
      <w:spacing w:after="240"/>
      <w:jc w:val="center"/>
    </w:pPr>
    <w:rPr>
      <w:b/>
      <w:sz w:val="28"/>
    </w:rPr>
  </w:style>
  <w:style w:type="character" w:customStyle="1" w:styleId="TitleChar">
    <w:name w:val="Title Char"/>
    <w:basedOn w:val="DefaultParagraphFont"/>
    <w:link w:val="Title"/>
    <w:rsid w:val="00786FBC"/>
    <w:rPr>
      <w:b/>
      <w:sz w:val="28"/>
      <w:lang w:val="en-US" w:eastAsia="en-US"/>
    </w:rPr>
  </w:style>
  <w:style w:type="paragraph" w:styleId="Subtitle">
    <w:name w:val="Subtitle"/>
    <w:basedOn w:val="Normal"/>
    <w:link w:val="SubtitleChar"/>
    <w:qFormat/>
    <w:rsid w:val="00786FBC"/>
    <w:pPr>
      <w:spacing w:after="60"/>
      <w:jc w:val="center"/>
    </w:pPr>
    <w:rPr>
      <w:b/>
      <w:i/>
    </w:rPr>
  </w:style>
  <w:style w:type="character" w:customStyle="1" w:styleId="SubtitleChar">
    <w:name w:val="Subtitle Char"/>
    <w:basedOn w:val="DefaultParagraphFont"/>
    <w:link w:val="Subtitle"/>
    <w:rsid w:val="00786FBC"/>
    <w:rPr>
      <w:b/>
      <w:i/>
      <w:lang w:val="en-US" w:eastAsia="en-US"/>
    </w:rPr>
  </w:style>
  <w:style w:type="character" w:styleId="Emphasis">
    <w:name w:val="Emphasis"/>
    <w:basedOn w:val="DefaultParagraphFont"/>
    <w:qFormat/>
    <w:rsid w:val="00786FBC"/>
    <w:rPr>
      <w:b/>
    </w:rPr>
  </w:style>
  <w:style w:type="paragraph" w:styleId="TOCHeading">
    <w:name w:val="TOC Heading"/>
    <w:basedOn w:val="Heading1"/>
    <w:next w:val="Normal"/>
    <w:uiPriority w:val="39"/>
    <w:semiHidden/>
    <w:unhideWhenUsed/>
    <w:qFormat/>
    <w:rsid w:val="00786FBC"/>
    <w:pPr>
      <w:outlineLvl w:val="9"/>
    </w:pPr>
  </w:style>
  <w:style w:type="paragraph" w:styleId="Caption">
    <w:name w:val="caption"/>
    <w:basedOn w:val="Normal"/>
    <w:next w:val="Normal"/>
    <w:unhideWhenUsed/>
    <w:qFormat/>
    <w:rsid w:val="006D1FDF"/>
    <w:pPr>
      <w:spacing w:before="140" w:after="140"/>
      <w:ind w:left="1080"/>
      <w:jc w:val="center"/>
    </w:pPr>
    <w:rPr>
      <w:b/>
      <w:bCs/>
      <w:sz w:val="18"/>
      <w:szCs w:val="18"/>
    </w:rPr>
  </w:style>
  <w:style w:type="paragraph" w:customStyle="1" w:styleId="Appendix">
    <w:name w:val="Appendix"/>
    <w:basedOn w:val="Subtitle"/>
    <w:next w:val="Normal"/>
    <w:rsid w:val="00786FBC"/>
    <w:pPr>
      <w:pageBreakBefore/>
      <w:numPr>
        <w:numId w:val="1"/>
      </w:numPr>
      <w:spacing w:before="4000" w:after="240"/>
    </w:pPr>
    <w:rPr>
      <w:i w:val="0"/>
      <w:sz w:val="44"/>
    </w:rPr>
  </w:style>
  <w:style w:type="paragraph" w:customStyle="1" w:styleId="Appendix1">
    <w:name w:val="Appendix 1"/>
    <w:basedOn w:val="Normal"/>
    <w:next w:val="BodyText"/>
    <w:rsid w:val="00786FBC"/>
    <w:pPr>
      <w:numPr>
        <w:ilvl w:val="1"/>
        <w:numId w:val="1"/>
      </w:numPr>
      <w:spacing w:after="140" w:line="280" w:lineRule="atLeast"/>
      <w:ind w:left="1077" w:hanging="1077"/>
    </w:pPr>
    <w:rPr>
      <w:b/>
      <w:sz w:val="24"/>
    </w:rPr>
  </w:style>
  <w:style w:type="paragraph" w:customStyle="1" w:styleId="Appendix2">
    <w:name w:val="Appendix 2"/>
    <w:basedOn w:val="Normal"/>
    <w:next w:val="BodyText"/>
    <w:rsid w:val="00786FBC"/>
    <w:pPr>
      <w:numPr>
        <w:ilvl w:val="2"/>
        <w:numId w:val="1"/>
      </w:numPr>
      <w:tabs>
        <w:tab w:val="clear" w:pos="720"/>
        <w:tab w:val="left" w:pos="1077"/>
      </w:tabs>
      <w:spacing w:after="140" w:line="280" w:lineRule="atLeast"/>
      <w:ind w:left="1077" w:hanging="1077"/>
    </w:pPr>
    <w:rPr>
      <w:b/>
      <w:i/>
    </w:rPr>
  </w:style>
  <w:style w:type="paragraph" w:styleId="BodyText">
    <w:name w:val="Body Text"/>
    <w:basedOn w:val="Normal"/>
    <w:link w:val="BodyTextChar"/>
    <w:rsid w:val="00786FBC"/>
    <w:pPr>
      <w:spacing w:after="140" w:line="280" w:lineRule="atLeast"/>
      <w:ind w:left="1077"/>
    </w:pPr>
  </w:style>
  <w:style w:type="character" w:customStyle="1" w:styleId="BodyTextChar">
    <w:name w:val="Body Text Char"/>
    <w:basedOn w:val="DefaultParagraphFont"/>
    <w:link w:val="BodyText"/>
    <w:rsid w:val="0034482A"/>
    <w:rPr>
      <w:rFonts w:ascii="Arial" w:hAnsi="Arial" w:cs="Arial"/>
      <w:lang w:val="en-US" w:eastAsia="en-US"/>
    </w:rPr>
  </w:style>
  <w:style w:type="paragraph" w:customStyle="1" w:styleId="Appendix3">
    <w:name w:val="Appendix 3"/>
    <w:basedOn w:val="Normal"/>
    <w:next w:val="BodyText"/>
    <w:rsid w:val="00786FBC"/>
    <w:pPr>
      <w:numPr>
        <w:ilvl w:val="3"/>
        <w:numId w:val="1"/>
      </w:numPr>
      <w:tabs>
        <w:tab w:val="clear" w:pos="864"/>
        <w:tab w:val="left" w:pos="1077"/>
      </w:tabs>
      <w:spacing w:after="140" w:line="280" w:lineRule="atLeast"/>
      <w:ind w:left="1077" w:hanging="1077"/>
    </w:pPr>
  </w:style>
  <w:style w:type="paragraph" w:customStyle="1" w:styleId="Appendix-Title">
    <w:name w:val="Appendix-Title"/>
    <w:basedOn w:val="Normal"/>
    <w:next w:val="BodyText"/>
    <w:rsid w:val="00786FBC"/>
    <w:pPr>
      <w:spacing w:after="240"/>
      <w:jc w:val="center"/>
    </w:pPr>
    <w:rPr>
      <w:b/>
      <w:sz w:val="36"/>
    </w:rPr>
  </w:style>
  <w:style w:type="paragraph" w:customStyle="1" w:styleId="BodyText1">
    <w:name w:val="Body Text 1"/>
    <w:next w:val="BodyText"/>
    <w:semiHidden/>
    <w:rsid w:val="00786FBC"/>
    <w:pPr>
      <w:keepNext/>
      <w:keepLines/>
      <w:spacing w:before="140"/>
      <w:ind w:left="720"/>
    </w:pPr>
    <w:rPr>
      <w:rFonts w:ascii="Arial" w:hAnsi="Arial" w:cs="Arial"/>
      <w:b/>
      <w:bCs/>
      <w:sz w:val="24"/>
      <w:lang w:val="en-CA" w:eastAsia="en-US"/>
    </w:rPr>
  </w:style>
  <w:style w:type="paragraph" w:styleId="BodyText2">
    <w:name w:val="Body Text 2"/>
    <w:next w:val="BodyText"/>
    <w:link w:val="BodyText2Char"/>
    <w:semiHidden/>
    <w:rsid w:val="00786FBC"/>
    <w:pPr>
      <w:keepNext/>
      <w:keepLines/>
      <w:spacing w:before="140"/>
      <w:ind w:left="720"/>
    </w:pPr>
    <w:rPr>
      <w:rFonts w:ascii="Arial" w:hAnsi="Arial" w:cs="Arial"/>
      <w:b/>
      <w:sz w:val="24"/>
      <w:lang w:val="en-CA" w:eastAsia="en-US"/>
    </w:rPr>
  </w:style>
  <w:style w:type="character" w:customStyle="1" w:styleId="BodyText2Char">
    <w:name w:val="Body Text 2 Char"/>
    <w:basedOn w:val="DefaultParagraphFont"/>
    <w:link w:val="BodyText2"/>
    <w:semiHidden/>
    <w:rsid w:val="00786FBC"/>
    <w:rPr>
      <w:b/>
      <w:sz w:val="24"/>
      <w:lang w:val="en-CA" w:eastAsia="en-US"/>
    </w:rPr>
  </w:style>
  <w:style w:type="paragraph" w:styleId="BodyText3">
    <w:name w:val="Body Text 3"/>
    <w:next w:val="BodyText"/>
    <w:link w:val="BodyText3Char"/>
    <w:semiHidden/>
    <w:rsid w:val="00786FBC"/>
    <w:pPr>
      <w:keepNext/>
      <w:keepLines/>
      <w:spacing w:before="140"/>
      <w:ind w:left="720"/>
    </w:pPr>
    <w:rPr>
      <w:rFonts w:ascii="Arial" w:hAnsi="Arial" w:cs="Arial"/>
      <w:b/>
      <w:i/>
      <w:sz w:val="22"/>
      <w:lang w:val="en-US" w:eastAsia="en-US"/>
    </w:rPr>
  </w:style>
  <w:style w:type="character" w:customStyle="1" w:styleId="BodyText3Char">
    <w:name w:val="Body Text 3 Char"/>
    <w:basedOn w:val="DefaultParagraphFont"/>
    <w:link w:val="BodyText3"/>
    <w:semiHidden/>
    <w:rsid w:val="00786FBC"/>
    <w:rPr>
      <w:b/>
      <w:i/>
      <w:sz w:val="22"/>
      <w:lang w:val="en-US" w:eastAsia="en-US"/>
    </w:rPr>
  </w:style>
  <w:style w:type="paragraph" w:styleId="Footer">
    <w:name w:val="footer"/>
    <w:basedOn w:val="Normal"/>
    <w:link w:val="FooterChar"/>
    <w:uiPriority w:val="99"/>
    <w:rsid w:val="00786FBC"/>
    <w:rPr>
      <w:noProof/>
      <w:sz w:val="18"/>
    </w:rPr>
  </w:style>
  <w:style w:type="character" w:customStyle="1" w:styleId="FooterChar">
    <w:name w:val="Footer Char"/>
    <w:basedOn w:val="DefaultParagraphFont"/>
    <w:link w:val="Footer"/>
    <w:uiPriority w:val="99"/>
    <w:rsid w:val="00786FBC"/>
    <w:rPr>
      <w:noProof/>
      <w:sz w:val="18"/>
      <w:lang w:val="en-US" w:eastAsia="en-US"/>
    </w:rPr>
  </w:style>
  <w:style w:type="paragraph" w:styleId="Header">
    <w:name w:val="header"/>
    <w:basedOn w:val="Normal"/>
    <w:link w:val="HeaderChar"/>
    <w:rsid w:val="00786FBC"/>
    <w:pPr>
      <w:tabs>
        <w:tab w:val="center" w:pos="4680"/>
        <w:tab w:val="right" w:pos="9360"/>
      </w:tabs>
    </w:pPr>
    <w:rPr>
      <w:noProof/>
      <w:sz w:val="18"/>
    </w:rPr>
  </w:style>
  <w:style w:type="character" w:customStyle="1" w:styleId="HeaderChar">
    <w:name w:val="Header Char"/>
    <w:basedOn w:val="DefaultParagraphFont"/>
    <w:link w:val="Header"/>
    <w:rsid w:val="00786FBC"/>
    <w:rPr>
      <w:noProof/>
      <w:sz w:val="18"/>
      <w:lang w:val="en-US" w:eastAsia="en-US"/>
    </w:rPr>
  </w:style>
  <w:style w:type="character" w:styleId="Hyperlink">
    <w:name w:val="Hyperlink"/>
    <w:basedOn w:val="DefaultParagraphFont"/>
    <w:rsid w:val="00786FBC"/>
    <w:rPr>
      <w:color w:val="0000FF"/>
      <w:u w:val="single"/>
    </w:rPr>
  </w:style>
  <w:style w:type="paragraph" w:styleId="ListBullet">
    <w:name w:val="List Bullet"/>
    <w:basedOn w:val="Normal"/>
    <w:rsid w:val="00FC17F3"/>
    <w:pPr>
      <w:numPr>
        <w:numId w:val="3"/>
      </w:numPr>
      <w:tabs>
        <w:tab w:val="left" w:pos="1440"/>
      </w:tabs>
      <w:spacing w:after="140" w:line="280" w:lineRule="atLeast"/>
    </w:pPr>
    <w:rPr>
      <w:sz w:val="18"/>
    </w:rPr>
  </w:style>
  <w:style w:type="paragraph" w:styleId="ListBullet2">
    <w:name w:val="List Bullet 2"/>
    <w:basedOn w:val="Normal"/>
    <w:rsid w:val="00786FBC"/>
    <w:pPr>
      <w:numPr>
        <w:numId w:val="4"/>
      </w:numPr>
      <w:tabs>
        <w:tab w:val="clear" w:pos="1440"/>
        <w:tab w:val="left" w:pos="1797"/>
      </w:tabs>
      <w:spacing w:after="140" w:line="280" w:lineRule="atLeast"/>
      <w:ind w:left="1797" w:hanging="357"/>
    </w:pPr>
  </w:style>
  <w:style w:type="paragraph" w:styleId="ListBullet3">
    <w:name w:val="List Bullet 3"/>
    <w:basedOn w:val="Normal"/>
    <w:rsid w:val="00786FBC"/>
    <w:pPr>
      <w:numPr>
        <w:numId w:val="5"/>
      </w:numPr>
      <w:tabs>
        <w:tab w:val="clear" w:pos="1800"/>
        <w:tab w:val="left" w:pos="2160"/>
      </w:tabs>
      <w:spacing w:after="140" w:line="280" w:lineRule="atLeast"/>
      <w:ind w:left="2154" w:hanging="357"/>
    </w:pPr>
  </w:style>
  <w:style w:type="paragraph" w:styleId="ListBullet4">
    <w:name w:val="List Bullet 4"/>
    <w:basedOn w:val="Normal"/>
    <w:rsid w:val="00786FBC"/>
    <w:pPr>
      <w:numPr>
        <w:numId w:val="6"/>
      </w:numPr>
      <w:tabs>
        <w:tab w:val="clear" w:pos="2160"/>
        <w:tab w:val="left" w:pos="2517"/>
      </w:tabs>
      <w:spacing w:after="140" w:line="280" w:lineRule="atLeast"/>
      <w:ind w:left="2517" w:hanging="357"/>
    </w:pPr>
  </w:style>
  <w:style w:type="paragraph" w:styleId="ListBullet5">
    <w:name w:val="List Bullet 5"/>
    <w:basedOn w:val="Normal"/>
    <w:rsid w:val="00786FBC"/>
    <w:pPr>
      <w:numPr>
        <w:numId w:val="7"/>
      </w:numPr>
      <w:tabs>
        <w:tab w:val="clear" w:pos="2520"/>
        <w:tab w:val="left" w:pos="2875"/>
      </w:tabs>
      <w:spacing w:after="140" w:line="280" w:lineRule="atLeast"/>
      <w:ind w:left="2874" w:hanging="357"/>
    </w:pPr>
  </w:style>
  <w:style w:type="paragraph" w:styleId="ListNumber">
    <w:name w:val="List Number"/>
    <w:basedOn w:val="Normal"/>
    <w:rsid w:val="00EB4721"/>
    <w:pPr>
      <w:numPr>
        <w:numId w:val="8"/>
      </w:numPr>
      <w:tabs>
        <w:tab w:val="clear" w:pos="1080"/>
        <w:tab w:val="left" w:pos="1440"/>
      </w:tabs>
      <w:spacing w:after="140" w:line="280" w:lineRule="atLeast"/>
      <w:ind w:left="432"/>
    </w:pPr>
  </w:style>
  <w:style w:type="paragraph" w:styleId="ListNumber2">
    <w:name w:val="List Number 2"/>
    <w:basedOn w:val="Normal"/>
    <w:rsid w:val="00786FBC"/>
    <w:pPr>
      <w:numPr>
        <w:numId w:val="9"/>
      </w:numPr>
      <w:spacing w:after="140" w:line="280" w:lineRule="atLeast"/>
    </w:pPr>
  </w:style>
  <w:style w:type="paragraph" w:styleId="ListNumber3">
    <w:name w:val="List Number 3"/>
    <w:basedOn w:val="Normal"/>
    <w:rsid w:val="00786FBC"/>
    <w:pPr>
      <w:numPr>
        <w:numId w:val="10"/>
      </w:numPr>
      <w:tabs>
        <w:tab w:val="clear" w:pos="1800"/>
        <w:tab w:val="left" w:pos="2160"/>
      </w:tabs>
      <w:spacing w:after="140" w:line="280" w:lineRule="atLeast"/>
      <w:ind w:left="2154" w:hanging="357"/>
    </w:pPr>
  </w:style>
  <w:style w:type="paragraph" w:styleId="ListNumber4">
    <w:name w:val="List Number 4"/>
    <w:basedOn w:val="Normal"/>
    <w:rsid w:val="00786FBC"/>
    <w:pPr>
      <w:numPr>
        <w:numId w:val="11"/>
      </w:numPr>
      <w:tabs>
        <w:tab w:val="clear" w:pos="2160"/>
        <w:tab w:val="left" w:pos="2517"/>
      </w:tabs>
      <w:spacing w:after="140" w:line="280" w:lineRule="atLeast"/>
      <w:ind w:left="2517" w:hanging="357"/>
    </w:pPr>
  </w:style>
  <w:style w:type="paragraph" w:styleId="ListNumber5">
    <w:name w:val="List Number 5"/>
    <w:basedOn w:val="Normal"/>
    <w:rsid w:val="00786FBC"/>
    <w:pPr>
      <w:numPr>
        <w:numId w:val="12"/>
      </w:numPr>
      <w:tabs>
        <w:tab w:val="clear" w:pos="1800"/>
        <w:tab w:val="left" w:pos="2875"/>
      </w:tabs>
      <w:spacing w:after="140" w:line="280" w:lineRule="atLeast"/>
      <w:ind w:left="2874" w:hanging="357"/>
    </w:pPr>
  </w:style>
  <w:style w:type="paragraph" w:customStyle="1" w:styleId="TableText">
    <w:name w:val="Table Text"/>
    <w:basedOn w:val="Normal"/>
    <w:locked/>
    <w:rsid w:val="006D1FDF"/>
    <w:pPr>
      <w:spacing w:before="40" w:after="40"/>
      <w:ind w:left="72" w:right="58"/>
    </w:pPr>
    <w:rPr>
      <w:sz w:val="18"/>
    </w:rPr>
  </w:style>
  <w:style w:type="paragraph" w:styleId="TOC1">
    <w:name w:val="toc 1"/>
    <w:basedOn w:val="BodyText"/>
    <w:next w:val="BodyText"/>
    <w:rsid w:val="00786FBC"/>
    <w:pPr>
      <w:tabs>
        <w:tab w:val="right" w:leader="dot" w:pos="9360"/>
      </w:tabs>
      <w:spacing w:before="120" w:after="120"/>
      <w:ind w:left="360" w:right="720" w:hanging="360"/>
    </w:pPr>
    <w:rPr>
      <w:b/>
      <w:noProof/>
    </w:rPr>
  </w:style>
  <w:style w:type="paragraph" w:styleId="TOC2">
    <w:name w:val="toc 2"/>
    <w:basedOn w:val="BodyText"/>
    <w:next w:val="BodyText"/>
    <w:rsid w:val="00786FBC"/>
    <w:pPr>
      <w:tabs>
        <w:tab w:val="right" w:leader="dot" w:pos="9360"/>
      </w:tabs>
      <w:spacing w:after="0"/>
      <w:ind w:left="900" w:right="720" w:hanging="540"/>
    </w:pPr>
    <w:rPr>
      <w:noProof/>
    </w:rPr>
  </w:style>
  <w:style w:type="paragraph" w:styleId="TOC3">
    <w:name w:val="toc 3"/>
    <w:basedOn w:val="Normal"/>
    <w:next w:val="Normal"/>
    <w:rsid w:val="00786FBC"/>
    <w:pPr>
      <w:tabs>
        <w:tab w:val="right" w:leader="dot" w:pos="9360"/>
      </w:tabs>
      <w:ind w:left="1440" w:right="720" w:hanging="720"/>
    </w:pPr>
  </w:style>
  <w:style w:type="paragraph" w:styleId="TOC4">
    <w:name w:val="toc 4"/>
    <w:basedOn w:val="Normal"/>
    <w:next w:val="Normal"/>
    <w:semiHidden/>
    <w:rsid w:val="00786FBC"/>
    <w:pPr>
      <w:tabs>
        <w:tab w:val="right" w:leader="dot" w:pos="9360"/>
      </w:tabs>
      <w:ind w:left="1980" w:right="720" w:hanging="900"/>
    </w:pPr>
    <w:rPr>
      <w:noProof/>
    </w:rPr>
  </w:style>
  <w:style w:type="paragraph" w:styleId="TOC5">
    <w:name w:val="toc 5"/>
    <w:basedOn w:val="Normal"/>
    <w:next w:val="Normal"/>
    <w:semiHidden/>
    <w:rsid w:val="00786FBC"/>
    <w:pPr>
      <w:tabs>
        <w:tab w:val="right" w:leader="dot" w:pos="9360"/>
      </w:tabs>
      <w:ind w:left="1440" w:right="720"/>
    </w:pPr>
    <w:rPr>
      <w:noProof/>
      <w:szCs w:val="44"/>
    </w:rPr>
  </w:style>
  <w:style w:type="paragraph" w:styleId="TOC6">
    <w:name w:val="toc 6"/>
    <w:basedOn w:val="Normal"/>
    <w:next w:val="Normal"/>
    <w:autoRedefine/>
    <w:semiHidden/>
    <w:rsid w:val="00786FBC"/>
    <w:pPr>
      <w:tabs>
        <w:tab w:val="right" w:leader="dot" w:pos="9350"/>
      </w:tabs>
    </w:pPr>
    <w:rPr>
      <w:noProof/>
    </w:rPr>
  </w:style>
  <w:style w:type="paragraph" w:styleId="TOC7">
    <w:name w:val="toc 7"/>
    <w:basedOn w:val="Normal"/>
    <w:next w:val="Normal"/>
    <w:autoRedefine/>
    <w:semiHidden/>
    <w:rsid w:val="00786FBC"/>
    <w:pPr>
      <w:tabs>
        <w:tab w:val="right" w:leader="dot" w:pos="9360"/>
      </w:tabs>
      <w:ind w:left="900" w:hanging="900"/>
    </w:pPr>
    <w:rPr>
      <w:noProof/>
    </w:rPr>
  </w:style>
  <w:style w:type="paragraph" w:styleId="TOC8">
    <w:name w:val="toc 8"/>
    <w:basedOn w:val="Normal"/>
    <w:next w:val="Normal"/>
    <w:semiHidden/>
    <w:rsid w:val="00786FBC"/>
    <w:pPr>
      <w:tabs>
        <w:tab w:val="right" w:leader="dot" w:pos="9360"/>
      </w:tabs>
      <w:ind w:left="900" w:hanging="900"/>
    </w:pPr>
    <w:rPr>
      <w:noProof/>
      <w:szCs w:val="22"/>
    </w:rPr>
  </w:style>
  <w:style w:type="paragraph" w:styleId="TOC9">
    <w:name w:val="toc 9"/>
    <w:basedOn w:val="Normal"/>
    <w:next w:val="Normal"/>
    <w:semiHidden/>
    <w:rsid w:val="00786FBC"/>
    <w:pPr>
      <w:tabs>
        <w:tab w:val="right" w:leader="dot" w:pos="9360"/>
      </w:tabs>
      <w:ind w:left="900" w:hanging="900"/>
    </w:pPr>
    <w:rPr>
      <w:noProof/>
      <w:szCs w:val="22"/>
    </w:rPr>
  </w:style>
  <w:style w:type="table" w:styleId="TableGrid">
    <w:name w:val="Table Grid"/>
    <w:basedOn w:val="TableNormal"/>
    <w:rsid w:val="00786FBC"/>
    <w:rPr>
      <w:lang w:val="en-CA"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86FBC"/>
    <w:rPr>
      <w:sz w:val="16"/>
      <w:szCs w:val="16"/>
    </w:rPr>
  </w:style>
  <w:style w:type="character" w:customStyle="1" w:styleId="BalloonTextChar">
    <w:name w:val="Balloon Text Char"/>
    <w:basedOn w:val="DefaultParagraphFont"/>
    <w:link w:val="BalloonText"/>
    <w:rsid w:val="00786FBC"/>
    <w:rPr>
      <w:sz w:val="16"/>
      <w:szCs w:val="16"/>
      <w:lang w:val="en-US" w:eastAsia="en-US"/>
    </w:rPr>
  </w:style>
  <w:style w:type="table" w:styleId="TableGrid5">
    <w:name w:val="Table Grid 5"/>
    <w:basedOn w:val="TableNormal"/>
    <w:rsid w:val="00786FB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initionTerm">
    <w:name w:val="Definition Term"/>
    <w:basedOn w:val="Normal"/>
    <w:rsid w:val="00786FBC"/>
    <w:pPr>
      <w:ind w:left="709"/>
    </w:pPr>
    <w:rPr>
      <w:b/>
    </w:rPr>
  </w:style>
  <w:style w:type="paragraph" w:styleId="TableofFigures">
    <w:name w:val="table of figures"/>
    <w:basedOn w:val="Normal"/>
    <w:next w:val="Normal"/>
    <w:uiPriority w:val="99"/>
    <w:unhideWhenUsed/>
    <w:rsid w:val="00786FBC"/>
  </w:style>
  <w:style w:type="character" w:styleId="FollowedHyperlink">
    <w:name w:val="FollowedHyperlink"/>
    <w:basedOn w:val="DefaultParagraphFont"/>
    <w:uiPriority w:val="99"/>
    <w:semiHidden/>
    <w:unhideWhenUsed/>
    <w:rsid w:val="00786FBC"/>
    <w:rPr>
      <w:color w:val="800080"/>
      <w:u w:val="single"/>
    </w:rPr>
  </w:style>
  <w:style w:type="paragraph" w:customStyle="1" w:styleId="TableTextRevisions">
    <w:name w:val="Table Text Revisions"/>
    <w:qFormat/>
    <w:rsid w:val="00786FBC"/>
    <w:pPr>
      <w:jc w:val="center"/>
    </w:pPr>
    <w:rPr>
      <w:rFonts w:ascii="Arial" w:hAnsi="Arial" w:cs="Arial"/>
      <w:b/>
      <w:sz w:val="16"/>
      <w:lang w:val="en-CA" w:eastAsia="en-US"/>
    </w:rPr>
  </w:style>
  <w:style w:type="paragraph" w:customStyle="1" w:styleId="FooterSmall">
    <w:name w:val="Footer Small"/>
    <w:basedOn w:val="Footer"/>
    <w:rsid w:val="00786FBC"/>
    <w:rPr>
      <w:sz w:val="12"/>
      <w:szCs w:val="12"/>
    </w:rPr>
  </w:style>
  <w:style w:type="table" w:customStyle="1" w:styleId="LightShading-Accent11">
    <w:name w:val="Light Shading - Accent 11"/>
    <w:basedOn w:val="TableNormal"/>
    <w:uiPriority w:val="60"/>
    <w:rsid w:val="00786FB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86FB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86FB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86FB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Title-Forms">
    <w:name w:val="Title-Forms"/>
    <w:basedOn w:val="Title"/>
    <w:link w:val="Title-FormsChar"/>
    <w:qFormat/>
    <w:rsid w:val="00786FBC"/>
    <w:pPr>
      <w:spacing w:before="140" w:after="140"/>
    </w:pPr>
  </w:style>
  <w:style w:type="character" w:customStyle="1" w:styleId="Title-FormsChar">
    <w:name w:val="Title-Forms Char"/>
    <w:basedOn w:val="TitleChar"/>
    <w:link w:val="Title-Forms"/>
    <w:rsid w:val="00786FBC"/>
    <w:rPr>
      <w:b/>
      <w:sz w:val="28"/>
      <w:lang w:val="en-US" w:eastAsia="en-US"/>
    </w:rPr>
  </w:style>
  <w:style w:type="numbering" w:styleId="111111">
    <w:name w:val="Outline List 2"/>
    <w:basedOn w:val="NoList"/>
    <w:uiPriority w:val="99"/>
    <w:semiHidden/>
    <w:unhideWhenUsed/>
    <w:rsid w:val="00786FBC"/>
    <w:pPr>
      <w:numPr>
        <w:numId w:val="13"/>
      </w:numPr>
    </w:pPr>
  </w:style>
  <w:style w:type="numbering" w:styleId="1ai">
    <w:name w:val="Outline List 1"/>
    <w:basedOn w:val="NoList"/>
    <w:uiPriority w:val="99"/>
    <w:semiHidden/>
    <w:unhideWhenUsed/>
    <w:rsid w:val="00786FBC"/>
    <w:pPr>
      <w:numPr>
        <w:numId w:val="14"/>
      </w:numPr>
    </w:pPr>
  </w:style>
  <w:style w:type="numbering" w:styleId="ArticleSection">
    <w:name w:val="Outline List 3"/>
    <w:basedOn w:val="NoList"/>
    <w:uiPriority w:val="99"/>
    <w:semiHidden/>
    <w:unhideWhenUsed/>
    <w:rsid w:val="00786FBC"/>
    <w:pPr>
      <w:numPr>
        <w:numId w:val="15"/>
      </w:numPr>
    </w:pPr>
  </w:style>
  <w:style w:type="paragraph" w:styleId="Bibliography">
    <w:name w:val="Bibliography"/>
    <w:basedOn w:val="Normal"/>
    <w:next w:val="Normal"/>
    <w:uiPriority w:val="37"/>
    <w:semiHidden/>
    <w:unhideWhenUsed/>
    <w:rsid w:val="00786FBC"/>
  </w:style>
  <w:style w:type="paragraph" w:styleId="BlockText">
    <w:name w:val="Block Text"/>
    <w:basedOn w:val="Normal"/>
    <w:uiPriority w:val="99"/>
    <w:semiHidden/>
    <w:unhideWhenUsed/>
    <w:rsid w:val="00786FB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FirstIndent">
    <w:name w:val="Body Text First Indent"/>
    <w:basedOn w:val="BodyText"/>
    <w:link w:val="BodyTextFirstIndentChar"/>
    <w:uiPriority w:val="99"/>
    <w:semiHidden/>
    <w:unhideWhenUsed/>
    <w:rsid w:val="00786FBC"/>
    <w:pPr>
      <w:spacing w:after="0" w:line="240" w:lineRule="auto"/>
      <w:ind w:left="0" w:firstLine="360"/>
    </w:pPr>
  </w:style>
  <w:style w:type="character" w:customStyle="1" w:styleId="BodyTextFirstIndentChar">
    <w:name w:val="Body Text First Indent Char"/>
    <w:basedOn w:val="BodyTextChar"/>
    <w:link w:val="BodyTextFirstIndent"/>
    <w:uiPriority w:val="99"/>
    <w:semiHidden/>
    <w:rsid w:val="00786FBC"/>
    <w:rPr>
      <w:rFonts w:ascii="Arial" w:hAnsi="Arial" w:cs="Arial"/>
      <w:lang w:val="en-US" w:eastAsia="en-US"/>
    </w:rPr>
  </w:style>
  <w:style w:type="paragraph" w:styleId="BodyTextIndent">
    <w:name w:val="Body Text Indent"/>
    <w:basedOn w:val="Normal"/>
    <w:link w:val="BodyTextIndentChar"/>
    <w:uiPriority w:val="99"/>
    <w:semiHidden/>
    <w:unhideWhenUsed/>
    <w:rsid w:val="00786FBC"/>
    <w:pPr>
      <w:spacing w:after="120"/>
      <w:ind w:left="360"/>
    </w:pPr>
  </w:style>
  <w:style w:type="character" w:customStyle="1" w:styleId="BodyTextIndentChar">
    <w:name w:val="Body Text Indent Char"/>
    <w:basedOn w:val="DefaultParagraphFont"/>
    <w:link w:val="BodyTextIndent"/>
    <w:uiPriority w:val="99"/>
    <w:semiHidden/>
    <w:rsid w:val="00786FBC"/>
    <w:rPr>
      <w:lang w:val="en-US" w:eastAsia="en-US"/>
    </w:rPr>
  </w:style>
  <w:style w:type="paragraph" w:styleId="BodyTextFirstIndent2">
    <w:name w:val="Body Text First Indent 2"/>
    <w:basedOn w:val="BodyTextIndent"/>
    <w:link w:val="BodyTextFirstIndent2Char"/>
    <w:uiPriority w:val="99"/>
    <w:semiHidden/>
    <w:unhideWhenUsed/>
    <w:rsid w:val="00786FBC"/>
    <w:pPr>
      <w:spacing w:after="0"/>
      <w:ind w:firstLine="360"/>
    </w:pPr>
  </w:style>
  <w:style w:type="character" w:customStyle="1" w:styleId="BodyTextFirstIndent2Char">
    <w:name w:val="Body Text First Indent 2 Char"/>
    <w:basedOn w:val="BodyTextIndentChar"/>
    <w:link w:val="BodyTextFirstIndent2"/>
    <w:uiPriority w:val="99"/>
    <w:semiHidden/>
    <w:rsid w:val="00786FBC"/>
    <w:rPr>
      <w:lang w:val="en-US" w:eastAsia="en-US"/>
    </w:rPr>
  </w:style>
  <w:style w:type="paragraph" w:styleId="BodyTextIndent2">
    <w:name w:val="Body Text Indent 2"/>
    <w:basedOn w:val="Normal"/>
    <w:link w:val="BodyTextIndent2Char"/>
    <w:uiPriority w:val="99"/>
    <w:semiHidden/>
    <w:unhideWhenUsed/>
    <w:rsid w:val="00786FBC"/>
    <w:pPr>
      <w:spacing w:after="120" w:line="480" w:lineRule="auto"/>
      <w:ind w:left="360"/>
    </w:pPr>
  </w:style>
  <w:style w:type="character" w:customStyle="1" w:styleId="BodyTextIndent2Char">
    <w:name w:val="Body Text Indent 2 Char"/>
    <w:basedOn w:val="DefaultParagraphFont"/>
    <w:link w:val="BodyTextIndent2"/>
    <w:uiPriority w:val="99"/>
    <w:semiHidden/>
    <w:rsid w:val="00786FBC"/>
    <w:rPr>
      <w:lang w:val="en-US" w:eastAsia="en-US"/>
    </w:rPr>
  </w:style>
  <w:style w:type="paragraph" w:styleId="BodyTextIndent3">
    <w:name w:val="Body Text Indent 3"/>
    <w:basedOn w:val="Normal"/>
    <w:link w:val="BodyTextIndent3Char"/>
    <w:uiPriority w:val="99"/>
    <w:semiHidden/>
    <w:unhideWhenUsed/>
    <w:rsid w:val="00786F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86FBC"/>
    <w:rPr>
      <w:sz w:val="16"/>
      <w:szCs w:val="16"/>
      <w:lang w:val="en-US" w:eastAsia="en-US"/>
    </w:rPr>
  </w:style>
  <w:style w:type="character" w:styleId="BookTitle">
    <w:name w:val="Book Title"/>
    <w:basedOn w:val="DefaultParagraphFont"/>
    <w:uiPriority w:val="33"/>
    <w:qFormat/>
    <w:rsid w:val="00786FBC"/>
    <w:rPr>
      <w:b/>
      <w:bCs/>
      <w:smallCaps/>
      <w:spacing w:val="5"/>
    </w:rPr>
  </w:style>
  <w:style w:type="paragraph" w:styleId="Closing">
    <w:name w:val="Closing"/>
    <w:basedOn w:val="Normal"/>
    <w:link w:val="ClosingChar"/>
    <w:uiPriority w:val="99"/>
    <w:semiHidden/>
    <w:unhideWhenUsed/>
    <w:rsid w:val="00786FBC"/>
    <w:pPr>
      <w:ind w:left="4320"/>
    </w:pPr>
  </w:style>
  <w:style w:type="character" w:customStyle="1" w:styleId="ClosingChar">
    <w:name w:val="Closing Char"/>
    <w:basedOn w:val="DefaultParagraphFont"/>
    <w:link w:val="Closing"/>
    <w:uiPriority w:val="99"/>
    <w:semiHidden/>
    <w:rsid w:val="00786FBC"/>
    <w:rPr>
      <w:lang w:val="en-US" w:eastAsia="en-US"/>
    </w:rPr>
  </w:style>
  <w:style w:type="table" w:customStyle="1" w:styleId="ColorfulGrid1">
    <w:name w:val="Colorful Grid1"/>
    <w:basedOn w:val="TableNormal"/>
    <w:uiPriority w:val="73"/>
    <w:rsid w:val="00786FB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86FB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86FB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86FB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86FB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86FB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86FB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786FB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86FB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86FB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86FB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86FB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86FB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86FB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786FB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86FB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86FB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86FB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86FB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86FB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86FB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86FBC"/>
    <w:rPr>
      <w:sz w:val="16"/>
      <w:szCs w:val="16"/>
    </w:rPr>
  </w:style>
  <w:style w:type="paragraph" w:styleId="CommentText">
    <w:name w:val="annotation text"/>
    <w:basedOn w:val="Normal"/>
    <w:link w:val="CommentTextChar"/>
    <w:uiPriority w:val="99"/>
    <w:semiHidden/>
    <w:unhideWhenUsed/>
    <w:rsid w:val="00786FBC"/>
  </w:style>
  <w:style w:type="character" w:customStyle="1" w:styleId="CommentTextChar">
    <w:name w:val="Comment Text Char"/>
    <w:basedOn w:val="DefaultParagraphFont"/>
    <w:link w:val="CommentText"/>
    <w:uiPriority w:val="99"/>
    <w:semiHidden/>
    <w:rsid w:val="00786FBC"/>
    <w:rPr>
      <w:lang w:val="en-US" w:eastAsia="en-US"/>
    </w:rPr>
  </w:style>
  <w:style w:type="paragraph" w:styleId="CommentSubject">
    <w:name w:val="annotation subject"/>
    <w:basedOn w:val="CommentText"/>
    <w:next w:val="CommentText"/>
    <w:link w:val="CommentSubjectChar"/>
    <w:uiPriority w:val="99"/>
    <w:semiHidden/>
    <w:unhideWhenUsed/>
    <w:rsid w:val="00786FBC"/>
    <w:rPr>
      <w:b/>
      <w:bCs/>
    </w:rPr>
  </w:style>
  <w:style w:type="character" w:customStyle="1" w:styleId="CommentSubjectChar">
    <w:name w:val="Comment Subject Char"/>
    <w:basedOn w:val="CommentTextChar"/>
    <w:link w:val="CommentSubject"/>
    <w:uiPriority w:val="99"/>
    <w:semiHidden/>
    <w:rsid w:val="00786FBC"/>
    <w:rPr>
      <w:b/>
      <w:bCs/>
      <w:lang w:val="en-US" w:eastAsia="en-US"/>
    </w:rPr>
  </w:style>
  <w:style w:type="table" w:customStyle="1" w:styleId="DarkList1">
    <w:name w:val="Dark List1"/>
    <w:basedOn w:val="TableNormal"/>
    <w:uiPriority w:val="70"/>
    <w:rsid w:val="00786FB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86FB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86FB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86FB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86FB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86FB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86FB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86FBC"/>
  </w:style>
  <w:style w:type="character" w:customStyle="1" w:styleId="DateChar">
    <w:name w:val="Date Char"/>
    <w:basedOn w:val="DefaultParagraphFont"/>
    <w:link w:val="Date"/>
    <w:uiPriority w:val="99"/>
    <w:semiHidden/>
    <w:rsid w:val="00786FBC"/>
    <w:rPr>
      <w:lang w:val="en-US" w:eastAsia="en-US"/>
    </w:rPr>
  </w:style>
  <w:style w:type="paragraph" w:styleId="DocumentMap">
    <w:name w:val="Document Map"/>
    <w:basedOn w:val="Normal"/>
    <w:link w:val="DocumentMapChar"/>
    <w:uiPriority w:val="99"/>
    <w:semiHidden/>
    <w:unhideWhenUsed/>
    <w:rsid w:val="00786FBC"/>
    <w:rPr>
      <w:sz w:val="16"/>
      <w:szCs w:val="16"/>
    </w:rPr>
  </w:style>
  <w:style w:type="character" w:customStyle="1" w:styleId="DocumentMapChar">
    <w:name w:val="Document Map Char"/>
    <w:basedOn w:val="DefaultParagraphFont"/>
    <w:link w:val="DocumentMap"/>
    <w:uiPriority w:val="99"/>
    <w:semiHidden/>
    <w:rsid w:val="00786FBC"/>
    <w:rPr>
      <w:sz w:val="16"/>
      <w:szCs w:val="16"/>
      <w:lang w:val="en-US" w:eastAsia="en-US"/>
    </w:rPr>
  </w:style>
  <w:style w:type="paragraph" w:styleId="E-mailSignature">
    <w:name w:val="E-mail Signature"/>
    <w:basedOn w:val="Normal"/>
    <w:link w:val="E-mailSignatureChar"/>
    <w:uiPriority w:val="99"/>
    <w:semiHidden/>
    <w:unhideWhenUsed/>
    <w:rsid w:val="00786FBC"/>
  </w:style>
  <w:style w:type="character" w:customStyle="1" w:styleId="E-mailSignatureChar">
    <w:name w:val="E-mail Signature Char"/>
    <w:basedOn w:val="DefaultParagraphFont"/>
    <w:link w:val="E-mailSignature"/>
    <w:uiPriority w:val="99"/>
    <w:semiHidden/>
    <w:rsid w:val="00786FBC"/>
    <w:rPr>
      <w:lang w:val="en-US" w:eastAsia="en-US"/>
    </w:rPr>
  </w:style>
  <w:style w:type="character" w:styleId="EndnoteReference">
    <w:name w:val="endnote reference"/>
    <w:basedOn w:val="DefaultParagraphFont"/>
    <w:uiPriority w:val="99"/>
    <w:semiHidden/>
    <w:unhideWhenUsed/>
    <w:rsid w:val="00786FBC"/>
    <w:rPr>
      <w:vertAlign w:val="superscript"/>
    </w:rPr>
  </w:style>
  <w:style w:type="paragraph" w:styleId="EndnoteText">
    <w:name w:val="endnote text"/>
    <w:basedOn w:val="Normal"/>
    <w:link w:val="EndnoteTextChar"/>
    <w:uiPriority w:val="99"/>
    <w:semiHidden/>
    <w:unhideWhenUsed/>
    <w:rsid w:val="00786FBC"/>
  </w:style>
  <w:style w:type="character" w:customStyle="1" w:styleId="EndnoteTextChar">
    <w:name w:val="Endnote Text Char"/>
    <w:basedOn w:val="DefaultParagraphFont"/>
    <w:link w:val="EndnoteText"/>
    <w:uiPriority w:val="99"/>
    <w:semiHidden/>
    <w:rsid w:val="00786FBC"/>
    <w:rPr>
      <w:lang w:val="en-US" w:eastAsia="en-US"/>
    </w:rPr>
  </w:style>
  <w:style w:type="paragraph" w:styleId="EnvelopeAddress">
    <w:name w:val="envelope address"/>
    <w:basedOn w:val="Normal"/>
    <w:uiPriority w:val="99"/>
    <w:semiHidden/>
    <w:unhideWhenUsed/>
    <w:rsid w:val="00786FBC"/>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iPriority w:val="99"/>
    <w:semiHidden/>
    <w:unhideWhenUsed/>
    <w:rsid w:val="00786FBC"/>
    <w:rPr>
      <w:rFonts w:eastAsiaTheme="majorEastAsia"/>
    </w:rPr>
  </w:style>
  <w:style w:type="character" w:styleId="FootnoteReference">
    <w:name w:val="footnote reference"/>
    <w:basedOn w:val="DefaultParagraphFont"/>
    <w:uiPriority w:val="99"/>
    <w:semiHidden/>
    <w:unhideWhenUsed/>
    <w:rsid w:val="00786FBC"/>
    <w:rPr>
      <w:vertAlign w:val="superscript"/>
    </w:rPr>
  </w:style>
  <w:style w:type="paragraph" w:styleId="FootnoteText">
    <w:name w:val="footnote text"/>
    <w:basedOn w:val="Normal"/>
    <w:link w:val="FootnoteTextChar"/>
    <w:uiPriority w:val="99"/>
    <w:semiHidden/>
    <w:unhideWhenUsed/>
    <w:rsid w:val="00786FBC"/>
  </w:style>
  <w:style w:type="character" w:customStyle="1" w:styleId="FootnoteTextChar">
    <w:name w:val="Footnote Text Char"/>
    <w:basedOn w:val="DefaultParagraphFont"/>
    <w:link w:val="FootnoteText"/>
    <w:uiPriority w:val="99"/>
    <w:semiHidden/>
    <w:rsid w:val="00786FBC"/>
    <w:rPr>
      <w:lang w:val="en-US" w:eastAsia="en-US"/>
    </w:rPr>
  </w:style>
  <w:style w:type="character" w:styleId="HTMLAcronym">
    <w:name w:val="HTML Acronym"/>
    <w:basedOn w:val="DefaultParagraphFont"/>
    <w:uiPriority w:val="99"/>
    <w:semiHidden/>
    <w:unhideWhenUsed/>
    <w:rsid w:val="00786FBC"/>
  </w:style>
  <w:style w:type="paragraph" w:styleId="HTMLAddress">
    <w:name w:val="HTML Address"/>
    <w:basedOn w:val="Normal"/>
    <w:link w:val="HTMLAddressChar"/>
    <w:uiPriority w:val="99"/>
    <w:semiHidden/>
    <w:unhideWhenUsed/>
    <w:rsid w:val="00786FBC"/>
    <w:rPr>
      <w:i/>
      <w:iCs/>
    </w:rPr>
  </w:style>
  <w:style w:type="character" w:customStyle="1" w:styleId="HTMLAddressChar">
    <w:name w:val="HTML Address Char"/>
    <w:basedOn w:val="DefaultParagraphFont"/>
    <w:link w:val="HTMLAddress"/>
    <w:uiPriority w:val="99"/>
    <w:semiHidden/>
    <w:rsid w:val="00786FBC"/>
    <w:rPr>
      <w:i/>
      <w:iCs/>
      <w:lang w:val="en-US" w:eastAsia="en-US"/>
    </w:rPr>
  </w:style>
  <w:style w:type="character" w:styleId="HTMLCite">
    <w:name w:val="HTML Cite"/>
    <w:basedOn w:val="DefaultParagraphFont"/>
    <w:uiPriority w:val="99"/>
    <w:semiHidden/>
    <w:unhideWhenUsed/>
    <w:rsid w:val="00786FBC"/>
    <w:rPr>
      <w:i/>
      <w:iCs/>
    </w:rPr>
  </w:style>
  <w:style w:type="character" w:styleId="HTMLCode">
    <w:name w:val="HTML Code"/>
    <w:basedOn w:val="DefaultParagraphFont"/>
    <w:uiPriority w:val="99"/>
    <w:semiHidden/>
    <w:unhideWhenUsed/>
    <w:rsid w:val="00786FBC"/>
    <w:rPr>
      <w:rFonts w:ascii="Consolas" w:hAnsi="Consolas"/>
      <w:sz w:val="20"/>
      <w:szCs w:val="20"/>
    </w:rPr>
  </w:style>
  <w:style w:type="character" w:styleId="HTMLDefinition">
    <w:name w:val="HTML Definition"/>
    <w:basedOn w:val="DefaultParagraphFont"/>
    <w:uiPriority w:val="99"/>
    <w:semiHidden/>
    <w:unhideWhenUsed/>
    <w:rsid w:val="00786FBC"/>
    <w:rPr>
      <w:i/>
      <w:iCs/>
    </w:rPr>
  </w:style>
  <w:style w:type="character" w:styleId="HTMLKeyboard">
    <w:name w:val="HTML Keyboard"/>
    <w:basedOn w:val="DefaultParagraphFont"/>
    <w:uiPriority w:val="99"/>
    <w:semiHidden/>
    <w:unhideWhenUsed/>
    <w:rsid w:val="00786FBC"/>
    <w:rPr>
      <w:rFonts w:ascii="Consolas" w:hAnsi="Consolas"/>
      <w:sz w:val="20"/>
      <w:szCs w:val="20"/>
    </w:rPr>
  </w:style>
  <w:style w:type="paragraph" w:styleId="HTMLPreformatted">
    <w:name w:val="HTML Preformatted"/>
    <w:basedOn w:val="Normal"/>
    <w:link w:val="HTMLPreformattedChar"/>
    <w:uiPriority w:val="99"/>
    <w:semiHidden/>
    <w:unhideWhenUsed/>
    <w:rsid w:val="00786FBC"/>
  </w:style>
  <w:style w:type="character" w:customStyle="1" w:styleId="HTMLPreformattedChar">
    <w:name w:val="HTML Preformatted Char"/>
    <w:basedOn w:val="DefaultParagraphFont"/>
    <w:link w:val="HTMLPreformatted"/>
    <w:uiPriority w:val="99"/>
    <w:semiHidden/>
    <w:rsid w:val="00786FBC"/>
    <w:rPr>
      <w:lang w:val="en-US" w:eastAsia="en-US"/>
    </w:rPr>
  </w:style>
  <w:style w:type="character" w:styleId="HTMLSample">
    <w:name w:val="HTML Sample"/>
    <w:basedOn w:val="DefaultParagraphFont"/>
    <w:uiPriority w:val="99"/>
    <w:semiHidden/>
    <w:unhideWhenUsed/>
    <w:rsid w:val="00786FBC"/>
    <w:rPr>
      <w:rFonts w:ascii="Consolas" w:hAnsi="Consolas"/>
      <w:sz w:val="24"/>
      <w:szCs w:val="24"/>
    </w:rPr>
  </w:style>
  <w:style w:type="character" w:styleId="HTMLTypewriter">
    <w:name w:val="HTML Typewriter"/>
    <w:basedOn w:val="DefaultParagraphFont"/>
    <w:uiPriority w:val="99"/>
    <w:semiHidden/>
    <w:unhideWhenUsed/>
    <w:rsid w:val="00786FBC"/>
    <w:rPr>
      <w:rFonts w:ascii="Consolas" w:hAnsi="Consolas"/>
      <w:sz w:val="20"/>
      <w:szCs w:val="20"/>
    </w:rPr>
  </w:style>
  <w:style w:type="character" w:styleId="HTMLVariable">
    <w:name w:val="HTML Variable"/>
    <w:basedOn w:val="DefaultParagraphFont"/>
    <w:uiPriority w:val="99"/>
    <w:semiHidden/>
    <w:unhideWhenUsed/>
    <w:rsid w:val="00786FBC"/>
    <w:rPr>
      <w:i/>
      <w:iCs/>
    </w:rPr>
  </w:style>
  <w:style w:type="paragraph" w:styleId="Index1">
    <w:name w:val="index 1"/>
    <w:basedOn w:val="Normal"/>
    <w:next w:val="Normal"/>
    <w:autoRedefine/>
    <w:uiPriority w:val="99"/>
    <w:semiHidden/>
    <w:unhideWhenUsed/>
    <w:rsid w:val="00786FBC"/>
    <w:pPr>
      <w:ind w:left="200" w:hanging="200"/>
    </w:pPr>
  </w:style>
  <w:style w:type="paragraph" w:styleId="Index2">
    <w:name w:val="index 2"/>
    <w:basedOn w:val="Normal"/>
    <w:next w:val="Normal"/>
    <w:autoRedefine/>
    <w:uiPriority w:val="99"/>
    <w:semiHidden/>
    <w:unhideWhenUsed/>
    <w:rsid w:val="00786FBC"/>
    <w:pPr>
      <w:ind w:left="400" w:hanging="200"/>
    </w:pPr>
  </w:style>
  <w:style w:type="paragraph" w:styleId="Index3">
    <w:name w:val="index 3"/>
    <w:basedOn w:val="Normal"/>
    <w:next w:val="Normal"/>
    <w:autoRedefine/>
    <w:uiPriority w:val="99"/>
    <w:semiHidden/>
    <w:unhideWhenUsed/>
    <w:rsid w:val="00786FBC"/>
    <w:pPr>
      <w:ind w:left="600" w:hanging="200"/>
    </w:pPr>
  </w:style>
  <w:style w:type="paragraph" w:styleId="Index4">
    <w:name w:val="index 4"/>
    <w:basedOn w:val="Normal"/>
    <w:next w:val="Normal"/>
    <w:autoRedefine/>
    <w:uiPriority w:val="99"/>
    <w:semiHidden/>
    <w:unhideWhenUsed/>
    <w:rsid w:val="00786FBC"/>
    <w:pPr>
      <w:ind w:left="800" w:hanging="200"/>
    </w:pPr>
  </w:style>
  <w:style w:type="paragraph" w:styleId="Index5">
    <w:name w:val="index 5"/>
    <w:basedOn w:val="Normal"/>
    <w:next w:val="Normal"/>
    <w:autoRedefine/>
    <w:uiPriority w:val="99"/>
    <w:semiHidden/>
    <w:unhideWhenUsed/>
    <w:rsid w:val="00786FBC"/>
    <w:pPr>
      <w:ind w:left="1000" w:hanging="200"/>
    </w:pPr>
  </w:style>
  <w:style w:type="paragraph" w:styleId="Index6">
    <w:name w:val="index 6"/>
    <w:basedOn w:val="Normal"/>
    <w:next w:val="Normal"/>
    <w:autoRedefine/>
    <w:uiPriority w:val="99"/>
    <w:semiHidden/>
    <w:unhideWhenUsed/>
    <w:rsid w:val="00786FBC"/>
    <w:pPr>
      <w:ind w:left="1200" w:hanging="200"/>
    </w:pPr>
  </w:style>
  <w:style w:type="paragraph" w:styleId="Index7">
    <w:name w:val="index 7"/>
    <w:basedOn w:val="Normal"/>
    <w:next w:val="Normal"/>
    <w:autoRedefine/>
    <w:uiPriority w:val="99"/>
    <w:semiHidden/>
    <w:unhideWhenUsed/>
    <w:rsid w:val="00786FBC"/>
    <w:pPr>
      <w:ind w:left="1400" w:hanging="200"/>
    </w:pPr>
  </w:style>
  <w:style w:type="paragraph" w:styleId="Index8">
    <w:name w:val="index 8"/>
    <w:basedOn w:val="Normal"/>
    <w:next w:val="Normal"/>
    <w:autoRedefine/>
    <w:uiPriority w:val="99"/>
    <w:semiHidden/>
    <w:unhideWhenUsed/>
    <w:rsid w:val="00786FBC"/>
    <w:pPr>
      <w:ind w:left="1600" w:hanging="200"/>
    </w:pPr>
  </w:style>
  <w:style w:type="paragraph" w:styleId="Index9">
    <w:name w:val="index 9"/>
    <w:basedOn w:val="Normal"/>
    <w:next w:val="Normal"/>
    <w:autoRedefine/>
    <w:uiPriority w:val="99"/>
    <w:semiHidden/>
    <w:unhideWhenUsed/>
    <w:rsid w:val="00786FBC"/>
    <w:pPr>
      <w:ind w:left="1800" w:hanging="200"/>
    </w:pPr>
  </w:style>
  <w:style w:type="paragraph" w:styleId="IndexHeading">
    <w:name w:val="index heading"/>
    <w:basedOn w:val="Normal"/>
    <w:next w:val="Index1"/>
    <w:uiPriority w:val="99"/>
    <w:semiHidden/>
    <w:unhideWhenUsed/>
    <w:rsid w:val="00786FBC"/>
    <w:rPr>
      <w:rFonts w:eastAsiaTheme="majorEastAsia"/>
      <w:b/>
      <w:bCs/>
    </w:rPr>
  </w:style>
  <w:style w:type="character" w:styleId="IntenseEmphasis">
    <w:name w:val="Intense Emphasis"/>
    <w:basedOn w:val="DefaultParagraphFont"/>
    <w:uiPriority w:val="21"/>
    <w:qFormat/>
    <w:rsid w:val="00786FBC"/>
    <w:rPr>
      <w:b/>
      <w:bCs/>
      <w:i/>
      <w:iCs/>
      <w:color w:val="4F81BD" w:themeColor="accent1"/>
    </w:rPr>
  </w:style>
  <w:style w:type="paragraph" w:styleId="IntenseQuote">
    <w:name w:val="Intense Quote"/>
    <w:basedOn w:val="Normal"/>
    <w:next w:val="Normal"/>
    <w:link w:val="IntenseQuoteChar"/>
    <w:uiPriority w:val="30"/>
    <w:qFormat/>
    <w:rsid w:val="00786FB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FBC"/>
    <w:rPr>
      <w:b/>
      <w:bCs/>
      <w:i/>
      <w:iCs/>
      <w:color w:val="4F81BD" w:themeColor="accent1"/>
      <w:lang w:val="en-US" w:eastAsia="en-US"/>
    </w:rPr>
  </w:style>
  <w:style w:type="character" w:styleId="IntenseReference">
    <w:name w:val="Intense Reference"/>
    <w:basedOn w:val="DefaultParagraphFont"/>
    <w:uiPriority w:val="32"/>
    <w:qFormat/>
    <w:rsid w:val="00786FBC"/>
    <w:rPr>
      <w:b/>
      <w:bCs/>
      <w:smallCaps/>
      <w:color w:val="C0504D" w:themeColor="accent2"/>
      <w:spacing w:val="5"/>
      <w:u w:val="single"/>
    </w:rPr>
  </w:style>
  <w:style w:type="table" w:customStyle="1" w:styleId="LightGrid1">
    <w:name w:val="Light Grid1"/>
    <w:basedOn w:val="TableNormal"/>
    <w:uiPriority w:val="62"/>
    <w:rsid w:val="00786FB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786FB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86FB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86FB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86FB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86FB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86FB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786FB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786FB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86FB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86FB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86FB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86FB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86FB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786FB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786FB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86FB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86FBC"/>
  </w:style>
  <w:style w:type="paragraph" w:styleId="List">
    <w:name w:val="List"/>
    <w:basedOn w:val="Normal"/>
    <w:uiPriority w:val="99"/>
    <w:semiHidden/>
    <w:unhideWhenUsed/>
    <w:rsid w:val="00786FBC"/>
    <w:pPr>
      <w:ind w:left="360" w:hanging="360"/>
      <w:contextualSpacing/>
    </w:pPr>
  </w:style>
  <w:style w:type="paragraph" w:styleId="List2">
    <w:name w:val="List 2"/>
    <w:basedOn w:val="Normal"/>
    <w:uiPriority w:val="99"/>
    <w:semiHidden/>
    <w:unhideWhenUsed/>
    <w:rsid w:val="00786FBC"/>
    <w:pPr>
      <w:ind w:left="720" w:hanging="360"/>
      <w:contextualSpacing/>
    </w:pPr>
  </w:style>
  <w:style w:type="paragraph" w:styleId="List3">
    <w:name w:val="List 3"/>
    <w:basedOn w:val="Normal"/>
    <w:uiPriority w:val="99"/>
    <w:semiHidden/>
    <w:unhideWhenUsed/>
    <w:rsid w:val="00786FBC"/>
    <w:pPr>
      <w:ind w:left="1080" w:hanging="360"/>
      <w:contextualSpacing/>
    </w:pPr>
  </w:style>
  <w:style w:type="paragraph" w:styleId="List4">
    <w:name w:val="List 4"/>
    <w:basedOn w:val="Normal"/>
    <w:uiPriority w:val="99"/>
    <w:semiHidden/>
    <w:unhideWhenUsed/>
    <w:rsid w:val="00786FBC"/>
    <w:pPr>
      <w:ind w:left="1440" w:hanging="360"/>
      <w:contextualSpacing/>
    </w:pPr>
  </w:style>
  <w:style w:type="paragraph" w:styleId="List5">
    <w:name w:val="List 5"/>
    <w:basedOn w:val="Normal"/>
    <w:uiPriority w:val="99"/>
    <w:semiHidden/>
    <w:unhideWhenUsed/>
    <w:rsid w:val="00786FBC"/>
    <w:pPr>
      <w:ind w:left="1800" w:hanging="360"/>
      <w:contextualSpacing/>
    </w:pPr>
  </w:style>
  <w:style w:type="paragraph" w:styleId="ListContinue">
    <w:name w:val="List Continue"/>
    <w:basedOn w:val="Normal"/>
    <w:uiPriority w:val="99"/>
    <w:semiHidden/>
    <w:unhideWhenUsed/>
    <w:rsid w:val="00786FBC"/>
    <w:pPr>
      <w:spacing w:after="120"/>
      <w:ind w:left="360"/>
      <w:contextualSpacing/>
    </w:pPr>
  </w:style>
  <w:style w:type="paragraph" w:styleId="ListContinue2">
    <w:name w:val="List Continue 2"/>
    <w:basedOn w:val="Normal"/>
    <w:uiPriority w:val="99"/>
    <w:semiHidden/>
    <w:unhideWhenUsed/>
    <w:rsid w:val="00786FBC"/>
    <w:pPr>
      <w:spacing w:after="120"/>
      <w:ind w:left="720"/>
      <w:contextualSpacing/>
    </w:pPr>
  </w:style>
  <w:style w:type="paragraph" w:styleId="ListContinue3">
    <w:name w:val="List Continue 3"/>
    <w:basedOn w:val="Normal"/>
    <w:uiPriority w:val="99"/>
    <w:semiHidden/>
    <w:unhideWhenUsed/>
    <w:rsid w:val="00786FBC"/>
    <w:pPr>
      <w:spacing w:after="120"/>
      <w:ind w:left="1080"/>
      <w:contextualSpacing/>
    </w:pPr>
  </w:style>
  <w:style w:type="paragraph" w:styleId="ListContinue4">
    <w:name w:val="List Continue 4"/>
    <w:basedOn w:val="Normal"/>
    <w:uiPriority w:val="99"/>
    <w:semiHidden/>
    <w:unhideWhenUsed/>
    <w:rsid w:val="00786FBC"/>
    <w:pPr>
      <w:spacing w:after="120"/>
      <w:ind w:left="1440"/>
      <w:contextualSpacing/>
    </w:pPr>
  </w:style>
  <w:style w:type="paragraph" w:styleId="ListContinue5">
    <w:name w:val="List Continue 5"/>
    <w:basedOn w:val="Normal"/>
    <w:uiPriority w:val="99"/>
    <w:semiHidden/>
    <w:unhideWhenUsed/>
    <w:rsid w:val="00786FBC"/>
    <w:pPr>
      <w:spacing w:after="120"/>
      <w:ind w:left="1800"/>
      <w:contextualSpacing/>
    </w:pPr>
  </w:style>
  <w:style w:type="paragraph" w:styleId="ListParagraph">
    <w:name w:val="List Paragraph"/>
    <w:basedOn w:val="Normal"/>
    <w:uiPriority w:val="34"/>
    <w:qFormat/>
    <w:rsid w:val="00786FBC"/>
    <w:pPr>
      <w:ind w:left="720"/>
      <w:contextualSpacing/>
    </w:pPr>
  </w:style>
  <w:style w:type="paragraph" w:styleId="MacroText">
    <w:name w:val="macro"/>
    <w:link w:val="MacroTextChar"/>
    <w:uiPriority w:val="99"/>
    <w:semiHidden/>
    <w:unhideWhenUsed/>
    <w:rsid w:val="00786FBC"/>
    <w:pPr>
      <w:tabs>
        <w:tab w:val="left" w:pos="480"/>
        <w:tab w:val="left" w:pos="960"/>
        <w:tab w:val="left" w:pos="1440"/>
        <w:tab w:val="left" w:pos="1920"/>
        <w:tab w:val="left" w:pos="2400"/>
        <w:tab w:val="left" w:pos="2880"/>
        <w:tab w:val="left" w:pos="3360"/>
        <w:tab w:val="left" w:pos="3840"/>
        <w:tab w:val="left" w:pos="4320"/>
      </w:tabs>
    </w:pPr>
    <w:rPr>
      <w:rFonts w:ascii="Arial" w:hAnsi="Arial" w:cs="Arial"/>
      <w:lang w:val="en-US" w:eastAsia="en-US"/>
    </w:rPr>
  </w:style>
  <w:style w:type="character" w:customStyle="1" w:styleId="MacroTextChar">
    <w:name w:val="Macro Text Char"/>
    <w:basedOn w:val="DefaultParagraphFont"/>
    <w:link w:val="MacroText"/>
    <w:uiPriority w:val="99"/>
    <w:semiHidden/>
    <w:rsid w:val="00786FBC"/>
    <w:rPr>
      <w:lang w:val="en-US" w:eastAsia="en-US"/>
    </w:rPr>
  </w:style>
  <w:style w:type="table" w:customStyle="1" w:styleId="MediumGrid11">
    <w:name w:val="Medium Grid 11"/>
    <w:basedOn w:val="TableNormal"/>
    <w:uiPriority w:val="67"/>
    <w:rsid w:val="00786FB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86FB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86FB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86FB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86FB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86FB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86FB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786FB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86FB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86FB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86FB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86FB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86FB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86FB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786FB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86FB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86FB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86FB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86FB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86FB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86FB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786FB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786FB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86FB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86FB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86FB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86FB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86FB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786FB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86FB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86FB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86FB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86FB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86FB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86FB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786FB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786FB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86FB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86FB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86FB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86FB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86FB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786FB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786FB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86FB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86FB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86FB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86FB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86FB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86FBC"/>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sz w:val="24"/>
      <w:szCs w:val="24"/>
    </w:rPr>
  </w:style>
  <w:style w:type="character" w:customStyle="1" w:styleId="MessageHeaderChar">
    <w:name w:val="Message Header Char"/>
    <w:basedOn w:val="DefaultParagraphFont"/>
    <w:link w:val="MessageHeader"/>
    <w:uiPriority w:val="99"/>
    <w:semiHidden/>
    <w:rsid w:val="00786FBC"/>
    <w:rPr>
      <w:rFonts w:eastAsiaTheme="majorEastAsia"/>
      <w:sz w:val="24"/>
      <w:szCs w:val="24"/>
      <w:shd w:val="pct20" w:color="auto" w:fill="auto"/>
      <w:lang w:val="en-US" w:eastAsia="en-US"/>
    </w:rPr>
  </w:style>
  <w:style w:type="paragraph" w:styleId="NoSpacing">
    <w:name w:val="No Spacing"/>
    <w:uiPriority w:val="1"/>
    <w:qFormat/>
    <w:rsid w:val="00786FBC"/>
    <w:rPr>
      <w:rFonts w:ascii="Arial" w:hAnsi="Arial" w:cs="Arial"/>
      <w:lang w:val="en-US" w:eastAsia="en-US"/>
    </w:rPr>
  </w:style>
  <w:style w:type="paragraph" w:styleId="NormalWeb">
    <w:name w:val="Normal (Web)"/>
    <w:basedOn w:val="Normal"/>
    <w:uiPriority w:val="99"/>
    <w:semiHidden/>
    <w:unhideWhenUsed/>
    <w:rsid w:val="00786FBC"/>
    <w:rPr>
      <w:sz w:val="24"/>
      <w:szCs w:val="24"/>
    </w:rPr>
  </w:style>
  <w:style w:type="paragraph" w:styleId="NormalIndent">
    <w:name w:val="Normal Indent"/>
    <w:basedOn w:val="Normal"/>
    <w:uiPriority w:val="99"/>
    <w:semiHidden/>
    <w:unhideWhenUsed/>
    <w:rsid w:val="00786FBC"/>
    <w:pPr>
      <w:ind w:left="720"/>
    </w:pPr>
  </w:style>
  <w:style w:type="paragraph" w:styleId="NoteHeading">
    <w:name w:val="Note Heading"/>
    <w:basedOn w:val="Normal"/>
    <w:next w:val="Normal"/>
    <w:link w:val="NoteHeadingChar"/>
    <w:uiPriority w:val="99"/>
    <w:semiHidden/>
    <w:unhideWhenUsed/>
    <w:rsid w:val="00786FBC"/>
  </w:style>
  <w:style w:type="character" w:customStyle="1" w:styleId="NoteHeadingChar">
    <w:name w:val="Note Heading Char"/>
    <w:basedOn w:val="DefaultParagraphFont"/>
    <w:link w:val="NoteHeading"/>
    <w:uiPriority w:val="99"/>
    <w:semiHidden/>
    <w:rsid w:val="00786FBC"/>
    <w:rPr>
      <w:lang w:val="en-US" w:eastAsia="en-US"/>
    </w:rPr>
  </w:style>
  <w:style w:type="character" w:styleId="PageNumber">
    <w:name w:val="page number"/>
    <w:basedOn w:val="DefaultParagraphFont"/>
    <w:uiPriority w:val="99"/>
    <w:semiHidden/>
    <w:unhideWhenUsed/>
    <w:rsid w:val="00786FBC"/>
  </w:style>
  <w:style w:type="character" w:styleId="PlaceholderText">
    <w:name w:val="Placeholder Text"/>
    <w:basedOn w:val="DefaultParagraphFont"/>
    <w:uiPriority w:val="99"/>
    <w:semiHidden/>
    <w:rsid w:val="00786FBC"/>
    <w:rPr>
      <w:color w:val="808080"/>
    </w:rPr>
  </w:style>
  <w:style w:type="paragraph" w:styleId="PlainText">
    <w:name w:val="Plain Text"/>
    <w:basedOn w:val="Normal"/>
    <w:link w:val="PlainTextChar"/>
    <w:uiPriority w:val="99"/>
    <w:semiHidden/>
    <w:unhideWhenUsed/>
    <w:rsid w:val="00786FBC"/>
    <w:rPr>
      <w:sz w:val="21"/>
      <w:szCs w:val="21"/>
    </w:rPr>
  </w:style>
  <w:style w:type="character" w:customStyle="1" w:styleId="PlainTextChar">
    <w:name w:val="Plain Text Char"/>
    <w:basedOn w:val="DefaultParagraphFont"/>
    <w:link w:val="PlainText"/>
    <w:uiPriority w:val="99"/>
    <w:semiHidden/>
    <w:rsid w:val="00786FBC"/>
    <w:rPr>
      <w:sz w:val="21"/>
      <w:szCs w:val="21"/>
      <w:lang w:val="en-US" w:eastAsia="en-US"/>
    </w:rPr>
  </w:style>
  <w:style w:type="paragraph" w:styleId="Quote">
    <w:name w:val="Quote"/>
    <w:basedOn w:val="Normal"/>
    <w:next w:val="Normal"/>
    <w:link w:val="QuoteChar"/>
    <w:uiPriority w:val="29"/>
    <w:qFormat/>
    <w:rsid w:val="00786FBC"/>
    <w:rPr>
      <w:i/>
      <w:iCs/>
      <w:color w:val="000000" w:themeColor="text1"/>
    </w:rPr>
  </w:style>
  <w:style w:type="character" w:customStyle="1" w:styleId="QuoteChar">
    <w:name w:val="Quote Char"/>
    <w:basedOn w:val="DefaultParagraphFont"/>
    <w:link w:val="Quote"/>
    <w:uiPriority w:val="29"/>
    <w:rsid w:val="00786FBC"/>
    <w:rPr>
      <w:i/>
      <w:iCs/>
      <w:color w:val="000000" w:themeColor="text1"/>
      <w:lang w:val="en-US" w:eastAsia="en-US"/>
    </w:rPr>
  </w:style>
  <w:style w:type="paragraph" w:styleId="Salutation">
    <w:name w:val="Salutation"/>
    <w:basedOn w:val="Normal"/>
    <w:next w:val="Normal"/>
    <w:link w:val="SalutationChar"/>
    <w:uiPriority w:val="99"/>
    <w:semiHidden/>
    <w:unhideWhenUsed/>
    <w:rsid w:val="00786FBC"/>
  </w:style>
  <w:style w:type="character" w:customStyle="1" w:styleId="SalutationChar">
    <w:name w:val="Salutation Char"/>
    <w:basedOn w:val="DefaultParagraphFont"/>
    <w:link w:val="Salutation"/>
    <w:uiPriority w:val="99"/>
    <w:semiHidden/>
    <w:rsid w:val="00786FBC"/>
    <w:rPr>
      <w:lang w:val="en-US" w:eastAsia="en-US"/>
    </w:rPr>
  </w:style>
  <w:style w:type="paragraph" w:styleId="Signature">
    <w:name w:val="Signature"/>
    <w:basedOn w:val="Normal"/>
    <w:link w:val="SignatureChar"/>
    <w:uiPriority w:val="99"/>
    <w:semiHidden/>
    <w:unhideWhenUsed/>
    <w:rsid w:val="00786FBC"/>
    <w:pPr>
      <w:ind w:left="4320"/>
    </w:pPr>
  </w:style>
  <w:style w:type="character" w:customStyle="1" w:styleId="SignatureChar">
    <w:name w:val="Signature Char"/>
    <w:basedOn w:val="DefaultParagraphFont"/>
    <w:link w:val="Signature"/>
    <w:uiPriority w:val="99"/>
    <w:semiHidden/>
    <w:rsid w:val="00786FBC"/>
    <w:rPr>
      <w:lang w:val="en-US" w:eastAsia="en-US"/>
    </w:rPr>
  </w:style>
  <w:style w:type="character" w:styleId="Strong">
    <w:name w:val="Strong"/>
    <w:basedOn w:val="DefaultParagraphFont"/>
    <w:uiPriority w:val="22"/>
    <w:qFormat/>
    <w:rsid w:val="00786FBC"/>
    <w:rPr>
      <w:b/>
      <w:bCs/>
    </w:rPr>
  </w:style>
  <w:style w:type="character" w:styleId="SubtleEmphasis">
    <w:name w:val="Subtle Emphasis"/>
    <w:basedOn w:val="DefaultParagraphFont"/>
    <w:uiPriority w:val="19"/>
    <w:qFormat/>
    <w:rsid w:val="00786FBC"/>
    <w:rPr>
      <w:i/>
      <w:iCs/>
      <w:color w:val="808080" w:themeColor="text1" w:themeTint="7F"/>
    </w:rPr>
  </w:style>
  <w:style w:type="character" w:styleId="SubtleReference">
    <w:name w:val="Subtle Reference"/>
    <w:basedOn w:val="DefaultParagraphFont"/>
    <w:uiPriority w:val="31"/>
    <w:qFormat/>
    <w:rsid w:val="00786FBC"/>
    <w:rPr>
      <w:smallCaps/>
      <w:color w:val="C0504D" w:themeColor="accent2"/>
      <w:u w:val="single"/>
    </w:rPr>
  </w:style>
  <w:style w:type="table" w:styleId="Table3Deffects1">
    <w:name w:val="Table 3D effects 1"/>
    <w:basedOn w:val="TableNormal"/>
    <w:uiPriority w:val="99"/>
    <w:semiHidden/>
    <w:unhideWhenUsed/>
    <w:rsid w:val="00786FB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86FB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86FB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86FB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86FB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86FB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86FB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86FB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86FB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86FB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86FB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86FB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86FB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86FB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86FB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86FB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86FB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86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86FB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86FB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86FB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6">
    <w:name w:val="Table Grid 6"/>
    <w:basedOn w:val="TableNormal"/>
    <w:uiPriority w:val="99"/>
    <w:semiHidden/>
    <w:unhideWhenUsed/>
    <w:rsid w:val="00786FB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86FB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86FB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86FB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86FB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86FB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86FB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86FB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86FB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86FB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86FB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86FBC"/>
    <w:pPr>
      <w:ind w:left="200" w:hanging="200"/>
    </w:pPr>
  </w:style>
  <w:style w:type="table" w:styleId="TableProfessional">
    <w:name w:val="Table Professional"/>
    <w:basedOn w:val="TableNormal"/>
    <w:uiPriority w:val="99"/>
    <w:semiHidden/>
    <w:unhideWhenUsed/>
    <w:rsid w:val="00786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86FB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86FB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86FB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86FB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86FB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86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86FB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86FB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86FB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86FBC"/>
    <w:pPr>
      <w:spacing w:before="120"/>
    </w:pPr>
    <w:rPr>
      <w:rFonts w:eastAsiaTheme="majorEastAsia"/>
      <w:b/>
      <w:bCs/>
      <w:sz w:val="24"/>
      <w:szCs w:val="24"/>
    </w:rPr>
  </w:style>
  <w:style w:type="paragraph" w:customStyle="1" w:styleId="Heading2para">
    <w:name w:val="Heading 2 para"/>
    <w:basedOn w:val="Heading2"/>
    <w:qFormat/>
    <w:rsid w:val="00AB151F"/>
    <w:pPr>
      <w:ind w:left="1080" w:hanging="1080"/>
    </w:pPr>
    <w:rPr>
      <w:b w:val="0"/>
      <w:sz w:val="20"/>
    </w:rPr>
  </w:style>
  <w:style w:type="paragraph" w:customStyle="1" w:styleId="AgrmtAL1">
    <w:name w:val="AgrmtA_L1"/>
    <w:basedOn w:val="Normal"/>
    <w:next w:val="Normal"/>
    <w:rsid w:val="00573898"/>
    <w:pPr>
      <w:keepNext/>
      <w:numPr>
        <w:numId w:val="16"/>
      </w:numPr>
      <w:spacing w:before="200"/>
      <w:outlineLvl w:val="0"/>
    </w:pPr>
    <w:rPr>
      <w:b/>
      <w:smallCaps/>
      <w:lang w:val="en-CA"/>
    </w:rPr>
  </w:style>
  <w:style w:type="paragraph" w:customStyle="1" w:styleId="AgrmtAL2">
    <w:name w:val="AgrmtA_L2"/>
    <w:basedOn w:val="AgrmtAL1"/>
    <w:next w:val="Normal"/>
    <w:rsid w:val="00573898"/>
    <w:pPr>
      <w:numPr>
        <w:ilvl w:val="1"/>
      </w:numPr>
      <w:outlineLvl w:val="1"/>
    </w:pPr>
    <w:rPr>
      <w:smallCaps w:val="0"/>
    </w:rPr>
  </w:style>
  <w:style w:type="paragraph" w:customStyle="1" w:styleId="AgrmtAL3">
    <w:name w:val="AgrmtA_L3"/>
    <w:basedOn w:val="AgrmtAL2"/>
    <w:rsid w:val="00573898"/>
    <w:pPr>
      <w:keepNext w:val="0"/>
      <w:numPr>
        <w:ilvl w:val="2"/>
      </w:numPr>
      <w:jc w:val="both"/>
      <w:outlineLvl w:val="2"/>
    </w:pPr>
    <w:rPr>
      <w:b w:val="0"/>
    </w:rPr>
  </w:style>
  <w:style w:type="paragraph" w:customStyle="1" w:styleId="AgrmtAL4">
    <w:name w:val="AgrmtA_L4"/>
    <w:basedOn w:val="AgrmtAL3"/>
    <w:rsid w:val="00573898"/>
    <w:pPr>
      <w:numPr>
        <w:ilvl w:val="3"/>
      </w:numPr>
      <w:outlineLvl w:val="3"/>
    </w:pPr>
  </w:style>
  <w:style w:type="paragraph" w:customStyle="1" w:styleId="AgrmtAL5">
    <w:name w:val="AgrmtA_L5"/>
    <w:basedOn w:val="AgrmtAL4"/>
    <w:rsid w:val="00573898"/>
    <w:pPr>
      <w:numPr>
        <w:ilvl w:val="4"/>
      </w:numPr>
      <w:outlineLvl w:val="4"/>
    </w:pPr>
  </w:style>
  <w:style w:type="paragraph" w:customStyle="1" w:styleId="AgrmtAL6">
    <w:name w:val="AgrmtA_L6"/>
    <w:basedOn w:val="AgrmtAL5"/>
    <w:rsid w:val="00573898"/>
    <w:pPr>
      <w:numPr>
        <w:ilvl w:val="5"/>
      </w:numPr>
      <w:outlineLvl w:val="5"/>
    </w:pPr>
  </w:style>
  <w:style w:type="paragraph" w:customStyle="1" w:styleId="InvestmentWill5">
    <w:name w:val="Investment_Will_5"/>
    <w:basedOn w:val="Normal"/>
    <w:rsid w:val="00573898"/>
    <w:pPr>
      <w:numPr>
        <w:ilvl w:val="4"/>
        <w:numId w:val="17"/>
      </w:numPr>
      <w:tabs>
        <w:tab w:val="clear" w:pos="2880"/>
        <w:tab w:val="num" w:pos="3600"/>
      </w:tabs>
      <w:spacing w:after="240"/>
      <w:ind w:left="3600"/>
      <w:outlineLvl w:val="4"/>
    </w:pPr>
    <w:rPr>
      <w:rFonts w:eastAsia="Calibri" w:cs="Times New Roman"/>
      <w:sz w:val="21"/>
      <w:szCs w:val="22"/>
      <w:lang w:val="en-CA"/>
    </w:rPr>
  </w:style>
  <w:style w:type="paragraph" w:customStyle="1" w:styleId="InvestmentWill4">
    <w:name w:val="Investment_Will_4"/>
    <w:basedOn w:val="Normal"/>
    <w:link w:val="InvestmentWill4Char"/>
    <w:rsid w:val="00573898"/>
    <w:pPr>
      <w:numPr>
        <w:ilvl w:val="3"/>
        <w:numId w:val="17"/>
      </w:numPr>
      <w:spacing w:after="240"/>
      <w:jc w:val="both"/>
      <w:outlineLvl w:val="3"/>
    </w:pPr>
    <w:rPr>
      <w:rFonts w:eastAsia="Calibri" w:cs="Times New Roman"/>
      <w:sz w:val="21"/>
      <w:szCs w:val="22"/>
      <w:lang w:val="en-CA"/>
    </w:rPr>
  </w:style>
  <w:style w:type="character" w:customStyle="1" w:styleId="InvestmentWill4Char">
    <w:name w:val="Investment_Will_4 Char"/>
    <w:link w:val="InvestmentWill4"/>
    <w:rsid w:val="00573898"/>
    <w:rPr>
      <w:rFonts w:ascii="Arial" w:eastAsia="Calibri" w:hAnsi="Arial"/>
      <w:sz w:val="21"/>
      <w:szCs w:val="22"/>
      <w:lang w:val="en-CA" w:eastAsia="en-US"/>
    </w:rPr>
  </w:style>
  <w:style w:type="paragraph" w:customStyle="1" w:styleId="InvestmentWill3">
    <w:name w:val="Investment_Will_3"/>
    <w:basedOn w:val="Normal"/>
    <w:link w:val="InvestmentWill3Char"/>
    <w:rsid w:val="00573898"/>
    <w:pPr>
      <w:numPr>
        <w:ilvl w:val="2"/>
        <w:numId w:val="17"/>
      </w:numPr>
      <w:spacing w:after="240"/>
      <w:jc w:val="both"/>
      <w:outlineLvl w:val="2"/>
    </w:pPr>
    <w:rPr>
      <w:rFonts w:eastAsia="Calibri" w:cs="Times New Roman"/>
      <w:sz w:val="21"/>
      <w:szCs w:val="22"/>
      <w:lang w:val="en-CA"/>
    </w:rPr>
  </w:style>
  <w:style w:type="character" w:customStyle="1" w:styleId="InvestmentWill3Char">
    <w:name w:val="Investment_Will_3 Char"/>
    <w:link w:val="InvestmentWill3"/>
    <w:rsid w:val="00573898"/>
    <w:rPr>
      <w:rFonts w:ascii="Arial" w:eastAsia="Calibri" w:hAnsi="Arial"/>
      <w:sz w:val="21"/>
      <w:szCs w:val="22"/>
      <w:lang w:val="en-CA" w:eastAsia="en-US"/>
    </w:rPr>
  </w:style>
  <w:style w:type="paragraph" w:customStyle="1" w:styleId="InvestmentWill1">
    <w:name w:val="Investment_Will_1"/>
    <w:basedOn w:val="Normal"/>
    <w:next w:val="Normal"/>
    <w:rsid w:val="00573898"/>
    <w:pPr>
      <w:keepNext/>
      <w:numPr>
        <w:numId w:val="17"/>
      </w:numPr>
      <w:tabs>
        <w:tab w:val="num" w:pos="720"/>
      </w:tabs>
      <w:spacing w:after="240"/>
      <w:ind w:left="720" w:hanging="720"/>
      <w:jc w:val="center"/>
      <w:outlineLvl w:val="0"/>
    </w:pPr>
    <w:rPr>
      <w:rFonts w:eastAsia="Calibri" w:cs="Times New Roman"/>
      <w:b/>
      <w:sz w:val="21"/>
      <w:szCs w:val="22"/>
      <w:u w:val="single"/>
      <w:lang w:val="en-CA"/>
    </w:rPr>
  </w:style>
  <w:style w:type="paragraph" w:customStyle="1" w:styleId="lm5">
    <w:name w:val="lm@5"/>
    <w:basedOn w:val="Normal"/>
    <w:rsid w:val="00BF7C8C"/>
    <w:pPr>
      <w:tabs>
        <w:tab w:val="left" w:pos="-1440"/>
        <w:tab w:val="left" w:pos="-720"/>
      </w:tabs>
      <w:spacing w:before="60" w:after="60"/>
      <w:ind w:left="720"/>
      <w:jc w:val="both"/>
    </w:pPr>
    <w:rPr>
      <w:rFonts w:cs="Times New Roman"/>
    </w:rPr>
  </w:style>
  <w:style w:type="paragraph" w:customStyle="1" w:styleId="Heading10">
    <w:name w:val="Heading1"/>
    <w:basedOn w:val="Heading2"/>
    <w:rsid w:val="00A6077D"/>
    <w:pPr>
      <w:keepLines w:val="0"/>
      <w:numPr>
        <w:ilvl w:val="0"/>
        <w:numId w:val="0"/>
      </w:numPr>
      <w:spacing w:before="0" w:after="200" w:line="240" w:lineRule="auto"/>
      <w:outlineLvl w:val="9"/>
    </w:pPr>
    <w:rPr>
      <w:rFonts w:cs="Times New Roman"/>
      <w:sz w:val="20"/>
    </w:rPr>
  </w:style>
  <w:style w:type="paragraph" w:customStyle="1" w:styleId="t">
    <w:name w:val="t"/>
    <w:aliases w:val="text"/>
    <w:basedOn w:val="Normal"/>
    <w:rsid w:val="003959E7"/>
    <w:pPr>
      <w:tabs>
        <w:tab w:val="left" w:pos="-720"/>
      </w:tabs>
      <w:suppressAutoHyphens/>
      <w:jc w:val="both"/>
    </w:pPr>
    <w:rPr>
      <w:rFonts w:cs="Times New Roman"/>
      <w:spacing w:val="-2"/>
    </w:rPr>
  </w:style>
  <w:style w:type="paragraph" w:customStyle="1" w:styleId="8ptext">
    <w:name w:val="8ptext"/>
    <w:basedOn w:val="Normal"/>
    <w:rsid w:val="003959E7"/>
    <w:pPr>
      <w:tabs>
        <w:tab w:val="right" w:pos="5069"/>
        <w:tab w:val="left" w:pos="5400"/>
      </w:tabs>
      <w:suppressAutoHyphens/>
      <w:jc w:val="both"/>
    </w:pPr>
    <w:rPr>
      <w:rFonts w:cs="Times New Roman"/>
      <w:spacing w:val="-2"/>
      <w:sz w:val="16"/>
    </w:rPr>
  </w:style>
  <w:style w:type="table" w:customStyle="1" w:styleId="TableGrid10">
    <w:name w:val="Table Grid1"/>
    <w:basedOn w:val="TableNormal"/>
    <w:next w:val="TableGrid"/>
    <w:rsid w:val="00B822A8"/>
    <w:pPr>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90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Hatch\Templates\GlobalHatch\PLP%20For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A44EE533644CCE9AB548214E9A2F68"/>
        <w:category>
          <w:name w:val="General"/>
          <w:gallery w:val="placeholder"/>
        </w:category>
        <w:types>
          <w:type w:val="bbPlcHdr"/>
        </w:types>
        <w:behaviors>
          <w:behavior w:val="content"/>
        </w:behaviors>
        <w:guid w:val="{843B6BBB-00B1-4085-B1AB-1B2DBBE977DB}"/>
      </w:docPartPr>
      <w:docPartBody>
        <w:p w:rsidR="007936BB" w:rsidRDefault="00F553D1" w:rsidP="00F553D1">
          <w:pPr>
            <w:pStyle w:val="FDA44EE533644CCE9AB548214E9A2F68"/>
          </w:pPr>
          <w:r w:rsidRPr="00D16477">
            <w:rPr>
              <w:rStyle w:val="PlaceholderText"/>
            </w:rPr>
            <w:t>[Subject]</w:t>
          </w:r>
        </w:p>
      </w:docPartBody>
    </w:docPart>
    <w:docPart>
      <w:docPartPr>
        <w:name w:val="04A210719A624E39A017B5C881822244"/>
        <w:category>
          <w:name w:val="General"/>
          <w:gallery w:val="placeholder"/>
        </w:category>
        <w:types>
          <w:type w:val="bbPlcHdr"/>
        </w:types>
        <w:behaviors>
          <w:behavior w:val="content"/>
        </w:behaviors>
        <w:guid w:val="{D644AE98-42A7-4171-BD71-3DF366D4D5EF}"/>
      </w:docPartPr>
      <w:docPartBody>
        <w:p w:rsidR="007936BB" w:rsidRDefault="00F553D1" w:rsidP="00F553D1">
          <w:pPr>
            <w:pStyle w:val="04A210719A624E39A017B5C881822244"/>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Omega">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3D1"/>
    <w:rsid w:val="007936BB"/>
    <w:rsid w:val="00F553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3D1"/>
    <w:rPr>
      <w:color w:val="808080"/>
    </w:rPr>
  </w:style>
  <w:style w:type="paragraph" w:customStyle="1" w:styleId="FDA44EE533644CCE9AB548214E9A2F68">
    <w:name w:val="FDA44EE533644CCE9AB548214E9A2F68"/>
    <w:rsid w:val="00F553D1"/>
  </w:style>
  <w:style w:type="paragraph" w:customStyle="1" w:styleId="04A210719A624E39A017B5C881822244">
    <w:name w:val="04A210719A624E39A017B5C881822244"/>
    <w:rsid w:val="00F55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4" ma:contentTypeDescription="Create a new document." ma:contentTypeScope="" ma:versionID="6de9ef1e48294bcb38dded357cc5dfec">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007a8d3742d6008fdab46821fbf8d47e"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5B789-A1BF-4CA7-A9B9-BBF352261553}">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C87A5F62-1C7F-43AD-8EA9-48D92A522880}">
  <ds:schemaRefs>
    <ds:schemaRef ds:uri="http://schemas.microsoft.com/sharepoint/v3/contenttype/forms"/>
  </ds:schemaRefs>
</ds:datastoreItem>
</file>

<file path=customXml/itemProps3.xml><?xml version="1.0" encoding="utf-8"?>
<ds:datastoreItem xmlns:ds="http://schemas.openxmlformats.org/officeDocument/2006/customXml" ds:itemID="{9AC675A5-180B-4E4D-8158-E5E5EDFB8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9F4FB-81CF-474D-BDBD-5005FB07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PLP Form</Template>
  <TotalTime>40</TotalTime>
  <Pages>2</Pages>
  <Words>555</Words>
  <Characters>3166</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Exhibit "C" - Proposal Letter</vt:lpstr>
      <vt:lpstr>Instructions to Bidders</vt:lpstr>
    </vt:vector>
  </TitlesOfParts>
  <Company>Hatch</Company>
  <LinksUpToDate>false</LinksUpToDate>
  <CharactersWithSpaces>3714</CharactersWithSpaces>
  <SharedDoc>false</SharedDoc>
  <HLinks>
    <vt:vector size="108" baseType="variant">
      <vt:variant>
        <vt:i4>3407948</vt:i4>
      </vt:variant>
      <vt:variant>
        <vt:i4>142</vt:i4>
      </vt:variant>
      <vt:variant>
        <vt:i4>0</vt:i4>
      </vt:variant>
      <vt:variant>
        <vt:i4>5</vt:i4>
      </vt:variant>
      <vt:variant>
        <vt:lpwstr>http://insidehatch/insidehatch/_terminology/glossary.htm</vt:lpwstr>
      </vt:variant>
      <vt:variant>
        <vt:lpwstr/>
      </vt:variant>
      <vt:variant>
        <vt:i4>1966130</vt:i4>
      </vt:variant>
      <vt:variant>
        <vt:i4>135</vt:i4>
      </vt:variant>
      <vt:variant>
        <vt:i4>0</vt:i4>
      </vt:variant>
      <vt:variant>
        <vt:i4>5</vt:i4>
      </vt:variant>
      <vt:variant>
        <vt:lpwstr/>
      </vt:variant>
      <vt:variant>
        <vt:lpwstr>_Toc283109391</vt:lpwstr>
      </vt:variant>
      <vt:variant>
        <vt:i4>1966130</vt:i4>
      </vt:variant>
      <vt:variant>
        <vt:i4>129</vt:i4>
      </vt:variant>
      <vt:variant>
        <vt:i4>0</vt:i4>
      </vt:variant>
      <vt:variant>
        <vt:i4>5</vt:i4>
      </vt:variant>
      <vt:variant>
        <vt:lpwstr/>
      </vt:variant>
      <vt:variant>
        <vt:lpwstr>_Toc283109390</vt:lpwstr>
      </vt:variant>
      <vt:variant>
        <vt:i4>2031666</vt:i4>
      </vt:variant>
      <vt:variant>
        <vt:i4>123</vt:i4>
      </vt:variant>
      <vt:variant>
        <vt:i4>0</vt:i4>
      </vt:variant>
      <vt:variant>
        <vt:i4>5</vt:i4>
      </vt:variant>
      <vt:variant>
        <vt:lpwstr/>
      </vt:variant>
      <vt:variant>
        <vt:lpwstr>_Toc283109389</vt:lpwstr>
      </vt:variant>
      <vt:variant>
        <vt:i4>2031666</vt:i4>
      </vt:variant>
      <vt:variant>
        <vt:i4>117</vt:i4>
      </vt:variant>
      <vt:variant>
        <vt:i4>0</vt:i4>
      </vt:variant>
      <vt:variant>
        <vt:i4>5</vt:i4>
      </vt:variant>
      <vt:variant>
        <vt:lpwstr/>
      </vt:variant>
      <vt:variant>
        <vt:lpwstr>_Toc283109388</vt:lpwstr>
      </vt:variant>
      <vt:variant>
        <vt:i4>1507384</vt:i4>
      </vt:variant>
      <vt:variant>
        <vt:i4>108</vt:i4>
      </vt:variant>
      <vt:variant>
        <vt:i4>0</vt:i4>
      </vt:variant>
      <vt:variant>
        <vt:i4>5</vt:i4>
      </vt:variant>
      <vt:variant>
        <vt:lpwstr/>
      </vt:variant>
      <vt:variant>
        <vt:lpwstr>_Toc283109905</vt:lpwstr>
      </vt:variant>
      <vt:variant>
        <vt:i4>1507384</vt:i4>
      </vt:variant>
      <vt:variant>
        <vt:i4>102</vt:i4>
      </vt:variant>
      <vt:variant>
        <vt:i4>0</vt:i4>
      </vt:variant>
      <vt:variant>
        <vt:i4>5</vt:i4>
      </vt:variant>
      <vt:variant>
        <vt:lpwstr/>
      </vt:variant>
      <vt:variant>
        <vt:lpwstr>_Toc283109904</vt:lpwstr>
      </vt:variant>
      <vt:variant>
        <vt:i4>1507384</vt:i4>
      </vt:variant>
      <vt:variant>
        <vt:i4>96</vt:i4>
      </vt:variant>
      <vt:variant>
        <vt:i4>0</vt:i4>
      </vt:variant>
      <vt:variant>
        <vt:i4>5</vt:i4>
      </vt:variant>
      <vt:variant>
        <vt:lpwstr/>
      </vt:variant>
      <vt:variant>
        <vt:lpwstr>_Toc283109903</vt:lpwstr>
      </vt:variant>
      <vt:variant>
        <vt:i4>1507384</vt:i4>
      </vt:variant>
      <vt:variant>
        <vt:i4>90</vt:i4>
      </vt:variant>
      <vt:variant>
        <vt:i4>0</vt:i4>
      </vt:variant>
      <vt:variant>
        <vt:i4>5</vt:i4>
      </vt:variant>
      <vt:variant>
        <vt:lpwstr/>
      </vt:variant>
      <vt:variant>
        <vt:lpwstr>_Toc283109902</vt:lpwstr>
      </vt:variant>
      <vt:variant>
        <vt:i4>1507384</vt:i4>
      </vt:variant>
      <vt:variant>
        <vt:i4>84</vt:i4>
      </vt:variant>
      <vt:variant>
        <vt:i4>0</vt:i4>
      </vt:variant>
      <vt:variant>
        <vt:i4>5</vt:i4>
      </vt:variant>
      <vt:variant>
        <vt:lpwstr/>
      </vt:variant>
      <vt:variant>
        <vt:lpwstr>_Toc283109901</vt:lpwstr>
      </vt:variant>
      <vt:variant>
        <vt:i4>1507384</vt:i4>
      </vt:variant>
      <vt:variant>
        <vt:i4>78</vt:i4>
      </vt:variant>
      <vt:variant>
        <vt:i4>0</vt:i4>
      </vt:variant>
      <vt:variant>
        <vt:i4>5</vt:i4>
      </vt:variant>
      <vt:variant>
        <vt:lpwstr/>
      </vt:variant>
      <vt:variant>
        <vt:lpwstr>_Toc283109900</vt:lpwstr>
      </vt:variant>
      <vt:variant>
        <vt:i4>1966137</vt:i4>
      </vt:variant>
      <vt:variant>
        <vt:i4>72</vt:i4>
      </vt:variant>
      <vt:variant>
        <vt:i4>0</vt:i4>
      </vt:variant>
      <vt:variant>
        <vt:i4>5</vt:i4>
      </vt:variant>
      <vt:variant>
        <vt:lpwstr/>
      </vt:variant>
      <vt:variant>
        <vt:lpwstr>_Toc283109899</vt:lpwstr>
      </vt:variant>
      <vt:variant>
        <vt:i4>1966137</vt:i4>
      </vt:variant>
      <vt:variant>
        <vt:i4>66</vt:i4>
      </vt:variant>
      <vt:variant>
        <vt:i4>0</vt:i4>
      </vt:variant>
      <vt:variant>
        <vt:i4>5</vt:i4>
      </vt:variant>
      <vt:variant>
        <vt:lpwstr/>
      </vt:variant>
      <vt:variant>
        <vt:lpwstr>_Toc283109898</vt:lpwstr>
      </vt:variant>
      <vt:variant>
        <vt:i4>1966137</vt:i4>
      </vt:variant>
      <vt:variant>
        <vt:i4>60</vt:i4>
      </vt:variant>
      <vt:variant>
        <vt:i4>0</vt:i4>
      </vt:variant>
      <vt:variant>
        <vt:i4>5</vt:i4>
      </vt:variant>
      <vt:variant>
        <vt:lpwstr/>
      </vt:variant>
      <vt:variant>
        <vt:lpwstr>_Toc283109897</vt:lpwstr>
      </vt:variant>
      <vt:variant>
        <vt:i4>1966137</vt:i4>
      </vt:variant>
      <vt:variant>
        <vt:i4>54</vt:i4>
      </vt:variant>
      <vt:variant>
        <vt:i4>0</vt:i4>
      </vt:variant>
      <vt:variant>
        <vt:i4>5</vt:i4>
      </vt:variant>
      <vt:variant>
        <vt:lpwstr/>
      </vt:variant>
      <vt:variant>
        <vt:lpwstr>_Toc283109896</vt:lpwstr>
      </vt:variant>
      <vt:variant>
        <vt:i4>1966137</vt:i4>
      </vt:variant>
      <vt:variant>
        <vt:i4>48</vt:i4>
      </vt:variant>
      <vt:variant>
        <vt:i4>0</vt:i4>
      </vt:variant>
      <vt:variant>
        <vt:i4>5</vt:i4>
      </vt:variant>
      <vt:variant>
        <vt:lpwstr/>
      </vt:variant>
      <vt:variant>
        <vt:lpwstr>_Toc283109895</vt:lpwstr>
      </vt:variant>
      <vt:variant>
        <vt:i4>6488086</vt:i4>
      </vt:variant>
      <vt:variant>
        <vt:i4>9128</vt:i4>
      </vt:variant>
      <vt:variant>
        <vt:i4>1028</vt:i4>
      </vt:variant>
      <vt:variant>
        <vt:i4>1</vt:i4>
      </vt:variant>
      <vt:variant>
        <vt:lpwstr>http://www.hatch.ca/images/NavBar006_10.gif</vt:lpwstr>
      </vt:variant>
      <vt:variant>
        <vt:lpwstr/>
      </vt:variant>
      <vt:variant>
        <vt:i4>6488086</vt:i4>
      </vt:variant>
      <vt:variant>
        <vt:i4>10330</vt:i4>
      </vt:variant>
      <vt:variant>
        <vt:i4>1031</vt:i4>
      </vt:variant>
      <vt:variant>
        <vt:i4>1</vt:i4>
      </vt:variant>
      <vt:variant>
        <vt:lpwstr>http://www.hatch.ca/images/NavBar006_10.gif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"C" - Proposal Letter</dc:title>
  <dc:subject>EPM-KD0-TP-000050</dc:subject>
  <dc:creator>Hatch</dc:creator>
  <dc:description>PLP Form.dotm Ver: 04.02</dc:description>
  <cp:lastModifiedBy>منصور عبدالله Mansour Abdullah</cp:lastModifiedBy>
  <cp:revision>12</cp:revision>
  <cp:lastPrinted>2018-02-11T09:39:00Z</cp:lastPrinted>
  <dcterms:created xsi:type="dcterms:W3CDTF">2018-02-12T13:13:00Z</dcterms:created>
  <dcterms:modified xsi:type="dcterms:W3CDTF">2021-08-10T10:58:00Z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PLP-720--086-0005</vt:lpwstr>
  </property>
  <property fmtid="{D5CDD505-2E9C-101B-9397-08002B2CF9AE}" pid="3" name="ContentTypeId">
    <vt:lpwstr>0x010100FA4448EA9CC6C94FB2161831872927E2</vt:lpwstr>
  </property>
</Properties>
</file>